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54D4" w14:textId="77777777" w:rsidR="00F3396A" w:rsidRDefault="00F3396A" w:rsidP="005E2889">
      <w:pPr>
        <w:pStyle w:val="TitelFormularfeld"/>
      </w:pPr>
    </w:p>
    <w:sdt>
      <w:sdtPr>
        <w:alias w:val="DocParam.Subject"/>
        <w:id w:val="-71664878"/>
        <w:placeholder>
          <w:docPart w:val="A1C008115BD540ECBCF41956FF8F2921"/>
        </w:placeholder>
        <w:dataBinding w:xpath="//Text[@id='DocParam.Subject']" w:storeItemID="{ABC87B21-6814-481D-8854-984F9C78BBF5}"/>
        <w:text w:multiLine="1"/>
      </w:sdtPr>
      <w:sdtEndPr/>
      <w:sdtContent>
        <w:p w14:paraId="187324F7" w14:textId="53721B6F" w:rsidR="005E2889" w:rsidRPr="00943958" w:rsidRDefault="00541348" w:rsidP="005E2889">
          <w:pPr>
            <w:pStyle w:val="TitelFormularfeld"/>
          </w:pPr>
          <w:r w:rsidRPr="00943958">
            <w:t>V</w:t>
          </w:r>
          <w:r>
            <w:t>illa Schnell:</w:t>
          </w:r>
          <w:r w:rsidRPr="00943958">
            <w:t xml:space="preserve"> </w:t>
          </w:r>
          <w:r>
            <w:t>Formular für Ideen im Park (temporäre Nutzung)</w:t>
          </w:r>
        </w:p>
      </w:sdtContent>
    </w:sdt>
    <w:p w14:paraId="145DE8CE" w14:textId="77777777" w:rsidR="005E2889" w:rsidRPr="00943958" w:rsidRDefault="005E2889" w:rsidP="005E2889"/>
    <w:p w14:paraId="33103F3D" w14:textId="7977DA20" w:rsidR="00943958" w:rsidRPr="00943958" w:rsidRDefault="00943958" w:rsidP="00943958">
      <w:r w:rsidRPr="00943958">
        <w:rPr>
          <w:b/>
          <w:bCs/>
        </w:rPr>
        <w:t xml:space="preserve">Projekt: </w:t>
      </w:r>
      <w:r w:rsidR="00541348" w:rsidRPr="00541348">
        <w:rPr>
          <w:b/>
          <w:bCs/>
        </w:rPr>
        <w:t>Park Villa Schnell – Testphase</w:t>
      </w:r>
      <w:r w:rsidR="00541348" w:rsidRPr="00541348">
        <w:rPr>
          <w:b/>
          <w:bCs/>
        </w:rPr>
        <w:br/>
      </w:r>
      <w:r w:rsidR="00541348" w:rsidRPr="009A3B5A">
        <w:t xml:space="preserve">Während der Testphase können verschiedene Angebote </w:t>
      </w:r>
      <w:r w:rsidR="00190EE1">
        <w:t xml:space="preserve">und Projekte </w:t>
      </w:r>
      <w:r w:rsidR="00541348" w:rsidRPr="009A3B5A">
        <w:t xml:space="preserve">im Park stattfinden. </w:t>
      </w:r>
      <w:r w:rsidR="00DD384E">
        <w:t>Sie helfen dabei, Ideen zu sammeln, wie der Park und die Villa Schnell später genutzt werden kann.</w:t>
      </w:r>
      <w:r w:rsidR="00DD384E" w:rsidRPr="009A3B5A" w:rsidDel="00DD384E">
        <w:t xml:space="preserve"> </w:t>
      </w:r>
      <w:r w:rsidR="00986349">
        <w:pict w14:anchorId="77580F0B">
          <v:rect id="_x0000_i1025" style="width:0;height:1.5pt" o:hralign="center" o:hrstd="t" o:hr="t" fillcolor="#a0a0a0" stroked="f"/>
        </w:pict>
      </w:r>
    </w:p>
    <w:p w14:paraId="1156E114" w14:textId="394B6D0B" w:rsidR="00943958" w:rsidRP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 xml:space="preserve">Angaben zur </w:t>
      </w:r>
      <w:r w:rsidR="00541348">
        <w:rPr>
          <w:b/>
          <w:bCs/>
        </w:rPr>
        <w:t>Person oder Gruppe</w:t>
      </w:r>
    </w:p>
    <w:p w14:paraId="4D056E8B" w14:textId="0BA23193" w:rsidR="00943958" w:rsidRPr="00943958" w:rsidRDefault="00541348" w:rsidP="00943958">
      <w:r>
        <w:t xml:space="preserve">Name der </w:t>
      </w:r>
      <w:r w:rsidR="00943958" w:rsidRPr="00943958">
        <w:t xml:space="preserve">Organisation / </w:t>
      </w:r>
      <w:r>
        <w:t>Gruppe</w:t>
      </w:r>
    </w:p>
    <w:p w14:paraId="646E9FC3" w14:textId="77777777" w:rsidR="00943958" w:rsidRPr="00943958" w:rsidRDefault="00986349" w:rsidP="00943958">
      <w:r>
        <w:pict w14:anchorId="084607E5">
          <v:rect id="_x0000_i1026" style="width:0;height:1.5pt" o:hralign="center" o:hrstd="t" o:hr="t" fillcolor="#a0a0a0" stroked="f"/>
        </w:pict>
      </w:r>
    </w:p>
    <w:p w14:paraId="02F3F0CF" w14:textId="77777777" w:rsidR="00943958" w:rsidRPr="00943958" w:rsidRDefault="00943958" w:rsidP="00943958">
      <w:r w:rsidRPr="00943958">
        <w:t>Kontaktperson</w:t>
      </w:r>
    </w:p>
    <w:p w14:paraId="6369D711" w14:textId="77777777" w:rsidR="00943958" w:rsidRPr="00943958" w:rsidRDefault="00986349" w:rsidP="00943958">
      <w:r>
        <w:pict w14:anchorId="01A98914">
          <v:rect id="_x0000_i1027" style="width:0;height:1.5pt" o:hralign="center" o:hrstd="t" o:hr="t" fillcolor="#a0a0a0" stroked="f"/>
        </w:pict>
      </w:r>
    </w:p>
    <w:p w14:paraId="6E6C84E9" w14:textId="77777777" w:rsidR="00943958" w:rsidRPr="00943958" w:rsidRDefault="00943958" w:rsidP="00943958">
      <w:r w:rsidRPr="00943958">
        <w:t>Adresse</w:t>
      </w:r>
    </w:p>
    <w:p w14:paraId="5433D867" w14:textId="77777777" w:rsidR="00943958" w:rsidRPr="00943958" w:rsidRDefault="00986349" w:rsidP="00943958">
      <w:r>
        <w:pict w14:anchorId="5FFC702C">
          <v:rect id="_x0000_i1028" style="width:0;height:1.5pt" o:hralign="center" o:hrstd="t" o:hr="t" fillcolor="#a0a0a0" stroked="f"/>
        </w:pict>
      </w:r>
    </w:p>
    <w:p w14:paraId="6401C7B3" w14:textId="77777777" w:rsidR="00943958" w:rsidRPr="00943958" w:rsidRDefault="00943958" w:rsidP="00943958">
      <w:r w:rsidRPr="00943958">
        <w:t>Telefon</w:t>
      </w:r>
    </w:p>
    <w:p w14:paraId="33570787" w14:textId="77777777" w:rsidR="00943958" w:rsidRPr="00943958" w:rsidRDefault="00986349" w:rsidP="00943958">
      <w:r>
        <w:pict w14:anchorId="726832C1">
          <v:rect id="_x0000_i1029" style="width:0;height:1.5pt" o:hralign="center" o:hrstd="t" o:hr="t" fillcolor="#a0a0a0" stroked="f"/>
        </w:pict>
      </w:r>
    </w:p>
    <w:p w14:paraId="2CC8964B" w14:textId="77777777" w:rsidR="00943958" w:rsidRPr="00943958" w:rsidRDefault="00943958" w:rsidP="00943958">
      <w:r w:rsidRPr="00943958">
        <w:t>E-Mail</w:t>
      </w:r>
    </w:p>
    <w:p w14:paraId="263A8354" w14:textId="77777777" w:rsidR="00943958" w:rsidRPr="00943958" w:rsidRDefault="00986349" w:rsidP="00943958">
      <w:r>
        <w:pict w14:anchorId="22701B90">
          <v:rect id="_x0000_i1030" style="width:0;height:1.5pt" o:hralign="center" o:hrstd="t" o:hr="t" fillcolor="#a0a0a0" stroked="f"/>
        </w:pict>
      </w:r>
    </w:p>
    <w:p w14:paraId="2DCCFD51" w14:textId="77777777" w:rsidR="00943958" w:rsidRDefault="00943958" w:rsidP="00943958">
      <w:r w:rsidRPr="00943958">
        <w:t xml:space="preserve">Website / </w:t>
      </w:r>
      <w:proofErr w:type="spellStart"/>
      <w:r w:rsidRPr="00943958">
        <w:t>Social</w:t>
      </w:r>
      <w:proofErr w:type="spellEnd"/>
      <w:r w:rsidRPr="00943958">
        <w:t xml:space="preserve"> Media (optional)</w:t>
      </w:r>
    </w:p>
    <w:p w14:paraId="53387381" w14:textId="77777777" w:rsidR="00066B6D" w:rsidRPr="00943958" w:rsidRDefault="00066B6D" w:rsidP="00943958"/>
    <w:p w14:paraId="354714FA" w14:textId="77777777" w:rsidR="00943958" w:rsidRPr="00943958" w:rsidRDefault="00986349" w:rsidP="00943958">
      <w:r>
        <w:pict w14:anchorId="0302B3B1">
          <v:rect id="_x0000_i1031" style="width:0;height:1.5pt" o:hralign="center" o:hrstd="t" o:hr="t" fillcolor="#a0a0a0" stroked="f"/>
        </w:pict>
      </w:r>
    </w:p>
    <w:p w14:paraId="02FC7D36" w14:textId="685487BA" w:rsidR="00943958" w:rsidRPr="00943958" w:rsidRDefault="00541348" w:rsidP="00943958">
      <w:pPr>
        <w:numPr>
          <w:ilvl w:val="0"/>
          <w:numId w:val="39"/>
        </w:numPr>
        <w:rPr>
          <w:b/>
          <w:bCs/>
        </w:rPr>
      </w:pPr>
      <w:r>
        <w:rPr>
          <w:b/>
          <w:bCs/>
        </w:rPr>
        <w:t>Informationen</w:t>
      </w:r>
      <w:r w:rsidRPr="00943958">
        <w:rPr>
          <w:b/>
          <w:bCs/>
        </w:rPr>
        <w:t xml:space="preserve"> </w:t>
      </w:r>
      <w:r w:rsidR="00943958" w:rsidRPr="00943958">
        <w:rPr>
          <w:b/>
          <w:bCs/>
        </w:rPr>
        <w:t>zur geplanten Nutzung</w:t>
      </w:r>
    </w:p>
    <w:p w14:paraId="2B5C318C" w14:textId="0DE7D4AC" w:rsidR="00943958" w:rsidRDefault="00541348" w:rsidP="00943958">
      <w:r>
        <w:t>Name der</w:t>
      </w:r>
      <w:r w:rsidR="00943958" w:rsidRPr="00943958">
        <w:t xml:space="preserve"> Veranstaltung</w:t>
      </w:r>
      <w:r>
        <w:t>/ Idee</w:t>
      </w:r>
    </w:p>
    <w:p w14:paraId="3BAD8C45" w14:textId="77777777" w:rsidR="00066B6D" w:rsidRPr="00943958" w:rsidRDefault="00066B6D" w:rsidP="00943958"/>
    <w:p w14:paraId="0AE592CB" w14:textId="77777777" w:rsidR="00943958" w:rsidRPr="00943958" w:rsidRDefault="00986349" w:rsidP="00943958">
      <w:r>
        <w:pict w14:anchorId="19B44B45">
          <v:rect id="_x0000_i1032" style="width:0;height:1.5pt" o:hralign="center" o:hrstd="t" o:hr="t" fillcolor="#a0a0a0" stroked="f"/>
        </w:pict>
      </w:r>
    </w:p>
    <w:p w14:paraId="243D3271" w14:textId="11D685C1" w:rsidR="00943958" w:rsidRDefault="00541348" w:rsidP="00943958">
      <w:r w:rsidRPr="00943958">
        <w:t>Kurz</w:t>
      </w:r>
      <w:r>
        <w:t>e B</w:t>
      </w:r>
      <w:r w:rsidRPr="00943958">
        <w:t xml:space="preserve">eschreibung </w:t>
      </w:r>
      <w:r w:rsidR="00943958" w:rsidRPr="00943958">
        <w:t>der Idee</w:t>
      </w:r>
      <w:r w:rsidR="00943958" w:rsidRPr="00943958">
        <w:br/>
        <w:t>(max. 500 Zeichen)</w:t>
      </w:r>
    </w:p>
    <w:p w14:paraId="747D7919" w14:textId="77777777" w:rsidR="00066B6D" w:rsidRPr="00943958" w:rsidRDefault="00066B6D" w:rsidP="00943958"/>
    <w:p w14:paraId="0F391AA8" w14:textId="4C5624E8" w:rsidR="00943958" w:rsidRPr="00943958" w:rsidRDefault="00986349" w:rsidP="00943958">
      <w:r>
        <w:pict w14:anchorId="34B851DD">
          <v:rect id="_x0000_i1033" style="width:0;height:1.5pt" o:hralign="center" o:hrstd="t" o:hr="t" fillcolor="#a0a0a0" stroked="f"/>
        </w:pict>
      </w:r>
    </w:p>
    <w:p w14:paraId="1CC05F9F" w14:textId="01E44A20" w:rsid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>Art der Nutzung</w:t>
      </w:r>
      <w:r w:rsidR="00541348">
        <w:rPr>
          <w:b/>
          <w:bCs/>
        </w:rPr>
        <w:t xml:space="preserve"> </w:t>
      </w:r>
    </w:p>
    <w:p w14:paraId="2A067EEE" w14:textId="560F849B" w:rsidR="00775E3A" w:rsidRPr="00775E3A" w:rsidRDefault="00775E3A" w:rsidP="00775E3A">
      <w:r w:rsidRPr="00775E3A">
        <w:t>Was planen Sie?</w:t>
      </w:r>
    </w:p>
    <w:p w14:paraId="1B212045" w14:textId="39004866" w:rsidR="00943958" w:rsidRPr="00943958" w:rsidRDefault="00943958" w:rsidP="00943958">
      <w:r w:rsidRPr="00943958">
        <w:rPr>
          <w:rFonts w:ascii="Segoe UI Symbol" w:hAnsi="Segoe UI Symbol" w:cs="Segoe UI Symbol"/>
        </w:rPr>
        <w:t>☐</w:t>
      </w:r>
      <w:r w:rsidRPr="00943958">
        <w:t xml:space="preserve"> Kulturveranstaltung</w:t>
      </w:r>
      <w:r w:rsidR="00541348">
        <w:t xml:space="preserve"> (z. B. Musik, Theater)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541348">
        <w:t>Veranstaltung für das Quartier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Workshop / Diskussion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Ausstellung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Sport / Bewegung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541348">
        <w:t xml:space="preserve">Angebot für </w:t>
      </w:r>
      <w:r w:rsidRPr="00943958">
        <w:t xml:space="preserve">Kinder </w:t>
      </w:r>
      <w:r w:rsidR="00541348">
        <w:t xml:space="preserve">oder </w:t>
      </w:r>
      <w:r w:rsidR="00541348" w:rsidRPr="00943958">
        <w:t>Jugend</w:t>
      </w:r>
      <w:r w:rsidR="00541348">
        <w:t>liche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Markt / Verkauf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Sonstiges: ______________________________</w:t>
      </w:r>
    </w:p>
    <w:p w14:paraId="60DFB1CF" w14:textId="77777777" w:rsidR="00943958" w:rsidRPr="00943958" w:rsidRDefault="00986349" w:rsidP="00943958">
      <w:r>
        <w:pict w14:anchorId="25540642">
          <v:rect id="_x0000_i1034" style="width:0;height:1.5pt" o:hralign="center" o:hrstd="t" o:hr="t" fillcolor="#a0a0a0" stroked="f"/>
        </w:pict>
      </w:r>
    </w:p>
    <w:p w14:paraId="00B53BA1" w14:textId="77777777" w:rsidR="00943958" w:rsidRP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>Ziel der Nutzung</w:t>
      </w:r>
    </w:p>
    <w:p w14:paraId="43BD3268" w14:textId="5074D1E8" w:rsidR="00943958" w:rsidRPr="00943958" w:rsidRDefault="00541348" w:rsidP="00943958">
      <w:r>
        <w:t>Was möchten Sie erreichen?</w:t>
      </w:r>
    </w:p>
    <w:p w14:paraId="4C438BFC" w14:textId="537DC3C4" w:rsidR="00943958" w:rsidRPr="00943958" w:rsidRDefault="00943958" w:rsidP="00943958"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541348">
        <w:t>Menschen im Quartier zusammenbringen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Kultur und Kreativit</w:t>
      </w:r>
      <w:r w:rsidRPr="00943958">
        <w:rPr>
          <w:rFonts w:ascii="Calibri" w:hAnsi="Calibri" w:cs="Calibri"/>
        </w:rPr>
        <w:t>ä</w:t>
      </w:r>
      <w:r w:rsidRPr="00943958">
        <w:t xml:space="preserve">t </w:t>
      </w:r>
      <w:r w:rsidR="00541348">
        <w:t>fördern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Austausch und </w:t>
      </w:r>
      <w:r w:rsidR="00541348">
        <w:t>Gespräche</w:t>
      </w:r>
      <w:r w:rsidR="00541348" w:rsidRPr="00943958">
        <w:t xml:space="preserve"> </w:t>
      </w:r>
      <w:r w:rsidRPr="00943958">
        <w:t>anregen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Spiel / Bewegung f</w:t>
      </w:r>
      <w:r w:rsidRPr="00943958">
        <w:rPr>
          <w:rFonts w:ascii="Calibri" w:hAnsi="Calibri" w:cs="Calibri"/>
        </w:rPr>
        <w:t>ö</w:t>
      </w:r>
      <w:r w:rsidRPr="00943958">
        <w:t>rdern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Beitrag </w:t>
      </w:r>
      <w:r w:rsidR="00541348">
        <w:t>zu einem</w:t>
      </w:r>
      <w:r w:rsidRPr="00943958">
        <w:t xml:space="preserve"> </w:t>
      </w:r>
      <w:r w:rsidRPr="00943958">
        <w:rPr>
          <w:rFonts w:ascii="Calibri" w:hAnsi="Calibri" w:cs="Calibri"/>
        </w:rPr>
        <w:t>«</w:t>
      </w:r>
      <w:r w:rsidRPr="00943958">
        <w:t>Hauses f</w:t>
      </w:r>
      <w:r w:rsidRPr="00943958">
        <w:rPr>
          <w:rFonts w:ascii="Calibri" w:hAnsi="Calibri" w:cs="Calibri"/>
        </w:rPr>
        <w:t>ü</w:t>
      </w:r>
      <w:r w:rsidRPr="00943958">
        <w:t>r alle</w:t>
      </w:r>
      <w:r w:rsidRPr="00943958">
        <w:rPr>
          <w:rFonts w:ascii="Calibri" w:hAnsi="Calibri" w:cs="Calibri"/>
        </w:rPr>
        <w:t>»</w:t>
      </w:r>
      <w:r w:rsidRPr="00943958">
        <w:t xml:space="preserve"> leisten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541348">
        <w:t>Anderes</w:t>
      </w:r>
      <w:r w:rsidRPr="00943958">
        <w:t>: ______________________________</w:t>
      </w:r>
    </w:p>
    <w:p w14:paraId="565E1D6F" w14:textId="1ACC2314" w:rsidR="00943958" w:rsidRDefault="00541348" w:rsidP="00943958">
      <w:r>
        <w:t>Kurze Erklärung:</w:t>
      </w:r>
    </w:p>
    <w:p w14:paraId="079A88C8" w14:textId="77777777" w:rsidR="00066B6D" w:rsidRPr="00943958" w:rsidRDefault="00066B6D" w:rsidP="00943958"/>
    <w:p w14:paraId="4564B813" w14:textId="4BD06CBB" w:rsidR="00943958" w:rsidRPr="00943958" w:rsidRDefault="00986349" w:rsidP="00943958">
      <w:r>
        <w:pict w14:anchorId="2380D663">
          <v:rect id="_x0000_i1035" style="width:0;height:1.5pt" o:hralign="center" o:hrstd="t" o:hr="t" fillcolor="#a0a0a0" stroked="f"/>
        </w:pict>
      </w:r>
    </w:p>
    <w:p w14:paraId="43F68473" w14:textId="77777777" w:rsid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>Zielgruppe</w:t>
      </w:r>
    </w:p>
    <w:p w14:paraId="54405467" w14:textId="620651AF" w:rsidR="00F83A33" w:rsidRPr="00775E3A" w:rsidRDefault="00F83A33" w:rsidP="00190EE1">
      <w:r w:rsidRPr="00775E3A">
        <w:t>Für wen ist das Angebot?</w:t>
      </w:r>
    </w:p>
    <w:p w14:paraId="6343F78F" w14:textId="0FFF456D" w:rsidR="00943958" w:rsidRPr="00943958" w:rsidRDefault="00943958" w:rsidP="00943958"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F83A33">
        <w:t>Menschen aus dem Quartier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Kinder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Jugendliche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Familien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F83A33">
        <w:t>ältere Menschen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Kulturschaffende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F83A33">
        <w:t>alle Menschen in Burgdorf</w:t>
      </w:r>
    </w:p>
    <w:p w14:paraId="417D033D" w14:textId="77777777" w:rsidR="00943958" w:rsidRDefault="00943958" w:rsidP="00943958">
      <w:r w:rsidRPr="00943958">
        <w:t>Weitere Zielgruppen:</w:t>
      </w:r>
    </w:p>
    <w:p w14:paraId="16DD7865" w14:textId="77777777" w:rsidR="00066B6D" w:rsidRPr="00943958" w:rsidRDefault="00066B6D" w:rsidP="00943958"/>
    <w:p w14:paraId="28675AD2" w14:textId="572D3EA2" w:rsidR="00943958" w:rsidRPr="00943958" w:rsidRDefault="00986349" w:rsidP="00943958">
      <w:r>
        <w:pict w14:anchorId="376BB43E">
          <v:rect id="_x0000_i1036" style="width:0;height:1.5pt" o:hralign="center" o:hrstd="t" o:hr="t" fillcolor="#a0a0a0" stroked="f"/>
        </w:pict>
      </w:r>
    </w:p>
    <w:p w14:paraId="2013FAD7" w14:textId="77777777" w:rsidR="00943958" w:rsidRP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>Zeitpunkt der Nutzung</w:t>
      </w:r>
    </w:p>
    <w:p w14:paraId="398AC7B2" w14:textId="77777777" w:rsidR="00943958" w:rsidRPr="00943958" w:rsidRDefault="00943958" w:rsidP="00943958">
      <w:r w:rsidRPr="00943958">
        <w:t>Datum / Zeitraum</w:t>
      </w:r>
    </w:p>
    <w:p w14:paraId="1C1BDD58" w14:textId="77777777" w:rsidR="00943958" w:rsidRPr="00943958" w:rsidRDefault="00986349" w:rsidP="00943958">
      <w:r>
        <w:pict w14:anchorId="0E654FCC">
          <v:rect id="_x0000_i1037" style="width:0;height:1.5pt" o:hralign="center" o:hrstd="t" o:hr="t" fillcolor="#a0a0a0" stroked="f"/>
        </w:pict>
      </w:r>
    </w:p>
    <w:p w14:paraId="74073F19" w14:textId="77FE25E5" w:rsidR="00943958" w:rsidRPr="00943958" w:rsidRDefault="00943958" w:rsidP="00943958">
      <w:r w:rsidRPr="00943958">
        <w:t>Uhrzeit</w:t>
      </w:r>
      <w:r w:rsidR="00A03F07">
        <w:t>:</w:t>
      </w:r>
    </w:p>
    <w:p w14:paraId="550CA2E2" w14:textId="77777777" w:rsidR="00943958" w:rsidRPr="00943958" w:rsidRDefault="00986349" w:rsidP="00943958">
      <w:r>
        <w:pict w14:anchorId="5FB30240">
          <v:rect id="_x0000_i1038" style="width:0;height:1.5pt" o:hralign="center" o:hrstd="t" o:hr="t" fillcolor="#a0a0a0" stroked="f"/>
        </w:pict>
      </w:r>
    </w:p>
    <w:p w14:paraId="60D19B3B" w14:textId="4F17308D" w:rsidR="00943958" w:rsidRDefault="00943958" w:rsidP="00943958">
      <w:r w:rsidRPr="00943958">
        <w:t>Dauer</w:t>
      </w:r>
      <w:r w:rsidR="00A03F07">
        <w:t>:</w:t>
      </w:r>
    </w:p>
    <w:p w14:paraId="6E6B383F" w14:textId="77777777" w:rsidR="00A03F07" w:rsidRPr="00943958" w:rsidRDefault="00986349" w:rsidP="00A03F07">
      <w:r>
        <w:pict w14:anchorId="57017826">
          <v:rect id="_x0000_i1039" style="width:0;height:1.5pt" o:hralign="center" o:hrstd="t" o:hr="t" fillcolor="#a0a0a0" stroked="f"/>
        </w:pict>
      </w:r>
    </w:p>
    <w:p w14:paraId="193B953D" w14:textId="77777777" w:rsidR="00A03F07" w:rsidRDefault="00A03F07" w:rsidP="00943958"/>
    <w:p w14:paraId="178827CF" w14:textId="5AE65263" w:rsidR="00A03F07" w:rsidRDefault="00A03F07" w:rsidP="00943958"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proofErr w:type="gramStart"/>
      <w:r w:rsidR="00F83A33">
        <w:t>Findet</w:t>
      </w:r>
      <w:proofErr w:type="gramEnd"/>
      <w:r w:rsidR="00F83A33">
        <w:t xml:space="preserve"> die Nutzung mehrmals statt?</w:t>
      </w:r>
    </w:p>
    <w:p w14:paraId="27844CF5" w14:textId="68031A6E" w:rsidR="00A03F07" w:rsidRDefault="00A03F07" w:rsidP="00943958">
      <w:r>
        <w:t>Wenn ja, in welchem Zyklus:</w:t>
      </w:r>
    </w:p>
    <w:p w14:paraId="21297DB7" w14:textId="2259BF0D" w:rsidR="00A03F07" w:rsidRPr="00943958" w:rsidRDefault="00A03F07" w:rsidP="00943958"/>
    <w:p w14:paraId="15095A8B" w14:textId="17858A39" w:rsidR="00943958" w:rsidRPr="00943958" w:rsidRDefault="00986349" w:rsidP="00943958">
      <w:r>
        <w:pict w14:anchorId="716A337A">
          <v:rect id="_x0000_i1040" style="width:0;height:1.5pt" o:hralign="center" o:hrstd="t" o:hr="t" fillcolor="#a0a0a0" stroked="f"/>
        </w:pict>
      </w:r>
    </w:p>
    <w:p w14:paraId="2CDCA811" w14:textId="3F465441" w:rsidR="00F21BEF" w:rsidRDefault="001B4487" w:rsidP="00943958">
      <w:pPr>
        <w:numPr>
          <w:ilvl w:val="0"/>
          <w:numId w:val="39"/>
        </w:numPr>
        <w:rPr>
          <w:b/>
          <w:bCs/>
        </w:rPr>
      </w:pPr>
      <w:r>
        <w:rPr>
          <w:b/>
          <w:bCs/>
        </w:rPr>
        <w:t xml:space="preserve">Gewünschter </w:t>
      </w:r>
      <w:r w:rsidR="002C7E9D">
        <w:rPr>
          <w:b/>
          <w:bCs/>
        </w:rPr>
        <w:t xml:space="preserve">Nutzungsbereich/ </w:t>
      </w:r>
      <w:r w:rsidR="00F21BEF">
        <w:rPr>
          <w:b/>
          <w:bCs/>
        </w:rPr>
        <w:t xml:space="preserve">Ort der Nutzung </w:t>
      </w:r>
    </w:p>
    <w:p w14:paraId="542D6F7F" w14:textId="0EEB2ACA" w:rsidR="00F21BEF" w:rsidRDefault="007D02CD" w:rsidP="00F21BEF">
      <w:r w:rsidRPr="00CF7C93">
        <w:t xml:space="preserve">Wo möchten Sie Ihr Projekt umsetzen? </w:t>
      </w:r>
    </w:p>
    <w:p w14:paraId="4E0EBF65" w14:textId="505A3EB2" w:rsidR="00FC7779" w:rsidRDefault="00B61793" w:rsidP="00B61793">
      <w:pPr>
        <w:spacing w:line="240" w:lineRule="auto"/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>
        <w:t xml:space="preserve">Im Park </w:t>
      </w:r>
    </w:p>
    <w:p w14:paraId="72D66198" w14:textId="7D2E936C" w:rsidR="00FC7779" w:rsidRPr="00CF7C93" w:rsidRDefault="00FC7779" w:rsidP="00B61793">
      <w:pPr>
        <w:spacing w:line="240" w:lineRule="auto"/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>
        <w:t xml:space="preserve">Im Park auf der Holzplattform </w:t>
      </w:r>
    </w:p>
    <w:p w14:paraId="4AD6F2DD" w14:textId="5CF83677" w:rsidR="00B61793" w:rsidRDefault="00B61793" w:rsidP="00B61793">
      <w:pPr>
        <w:spacing w:line="240" w:lineRule="auto"/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>
        <w:t xml:space="preserve">Im Gärtnerhaus </w:t>
      </w:r>
      <w:r w:rsidR="00711B1D">
        <w:t>(Innenraum)</w:t>
      </w:r>
    </w:p>
    <w:p w14:paraId="332FF0BC" w14:textId="1D269FB7" w:rsidR="00B61793" w:rsidRDefault="00B61793" w:rsidP="00B61793">
      <w:pPr>
        <w:spacing w:after="120"/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>
        <w:t>Im Glashaus</w:t>
      </w:r>
    </w:p>
    <w:p w14:paraId="27568411" w14:textId="24CDC31F" w:rsidR="002C7E9D" w:rsidRPr="00CF7C93" w:rsidRDefault="00986349" w:rsidP="00CF7C93">
      <w:r>
        <w:pict w14:anchorId="318DB7B7">
          <v:rect id="_x0000_i1041" style="width:0;height:1.5pt" o:hralign="center" o:hrstd="t" o:hr="t" fillcolor="#a0a0a0" stroked="f"/>
        </w:pict>
      </w:r>
    </w:p>
    <w:p w14:paraId="22E33674" w14:textId="39773297" w:rsidR="00943958" w:rsidRPr="00943958" w:rsidRDefault="00F83A33" w:rsidP="00943958">
      <w:pPr>
        <w:numPr>
          <w:ilvl w:val="0"/>
          <w:numId w:val="39"/>
        </w:numPr>
        <w:rPr>
          <w:b/>
          <w:bCs/>
        </w:rPr>
      </w:pPr>
      <w:r>
        <w:rPr>
          <w:b/>
          <w:bCs/>
        </w:rPr>
        <w:t>Platzbedarf</w:t>
      </w:r>
    </w:p>
    <w:p w14:paraId="01ACBD36" w14:textId="0DEE13A8" w:rsidR="00943958" w:rsidRPr="00943958" w:rsidRDefault="00F83A33" w:rsidP="00943958">
      <w:r>
        <w:t>Wo</w:t>
      </w:r>
      <w:r w:rsidR="00943958" w:rsidRPr="00943958">
        <w:t xml:space="preserve"> im Park</w:t>
      </w:r>
      <w:r>
        <w:t>?</w:t>
      </w:r>
      <w:r w:rsidR="00190EE1">
        <w:t xml:space="preserve"> Bitte zeichnen Sie die Fläche im Plan ein. Schicken Sie uns den Plan zusammen mit dem Formular. </w:t>
      </w:r>
      <w:r w:rsidR="00986E32">
        <w:t xml:space="preserve">Der Plan ist auf der Webseite: </w:t>
      </w:r>
      <w:hyperlink r:id="rId14" w:anchor="anchor_da09eb9c" w:history="1">
        <w:r w:rsidR="00986E32" w:rsidRPr="00986E32">
          <w:rPr>
            <w:rStyle w:val="Hyperlink"/>
          </w:rPr>
          <w:t>Stadt Burgdorf - Villa Schnell</w:t>
        </w:r>
      </w:hyperlink>
      <w:r w:rsidR="00986E32">
        <w:t xml:space="preserve">. </w:t>
      </w:r>
      <w:r w:rsidR="00986E32" w:rsidRPr="00B95BC5" w:rsidDel="00986E32">
        <w:t xml:space="preserve">  </w:t>
      </w:r>
    </w:p>
    <w:p w14:paraId="5AE37584" w14:textId="77777777" w:rsidR="00943958" w:rsidRPr="00943958" w:rsidRDefault="00986349" w:rsidP="00943958">
      <w:r>
        <w:pict w14:anchorId="1BF7B0D7">
          <v:rect id="_x0000_i1042" style="width:0;height:1.5pt" o:hralign="center" o:hrstd="t" o:hr="t" fillcolor="#a0a0a0" stroked="f"/>
        </w:pict>
      </w:r>
    </w:p>
    <w:p w14:paraId="63202BEF" w14:textId="70A57486" w:rsidR="00943958" w:rsidRDefault="00F83A33" w:rsidP="00943958">
      <w:r>
        <w:t>Wie viel Platz brauchen Sie</w:t>
      </w:r>
      <w:r w:rsidR="00943958" w:rsidRPr="00943958">
        <w:t xml:space="preserve"> (ca. m²)</w:t>
      </w:r>
      <w:r>
        <w:t>?</w:t>
      </w:r>
    </w:p>
    <w:p w14:paraId="5A2AA8C2" w14:textId="77777777" w:rsidR="00066B6D" w:rsidRPr="00943958" w:rsidRDefault="00066B6D" w:rsidP="00943958"/>
    <w:p w14:paraId="6135AC37" w14:textId="1D140440" w:rsidR="00943958" w:rsidRPr="00943958" w:rsidRDefault="00986349" w:rsidP="00943958">
      <w:r>
        <w:pict w14:anchorId="0847E181">
          <v:rect id="_x0000_i1043" style="width:0;height:1.5pt" o:hralign="center" o:hrstd="t" o:hr="t" fillcolor="#a0a0a0" stroked="f"/>
        </w:pict>
      </w:r>
    </w:p>
    <w:p w14:paraId="631CB6BC" w14:textId="16743271" w:rsidR="00943958" w:rsidRDefault="00F83A33" w:rsidP="00943958">
      <w:pPr>
        <w:numPr>
          <w:ilvl w:val="0"/>
          <w:numId w:val="39"/>
        </w:numPr>
        <w:rPr>
          <w:b/>
          <w:bCs/>
        </w:rPr>
      </w:pPr>
      <w:r>
        <w:rPr>
          <w:b/>
          <w:bCs/>
        </w:rPr>
        <w:t>Benötigte Infrastruktur</w:t>
      </w:r>
    </w:p>
    <w:p w14:paraId="0848575E" w14:textId="01476BC4" w:rsidR="00190EE1" w:rsidRDefault="00190EE1" w:rsidP="00190EE1">
      <w:r w:rsidRPr="00066B6D">
        <w:t xml:space="preserve">Was </w:t>
      </w:r>
      <w:r w:rsidR="00D02BC8" w:rsidRPr="00066B6D">
        <w:t xml:space="preserve">benötigen </w:t>
      </w:r>
      <w:r w:rsidRPr="00066B6D">
        <w:t xml:space="preserve">Sie für Ihr Projekt? </w:t>
      </w:r>
      <w:r w:rsidR="00D02BC8" w:rsidRPr="00066B6D">
        <w:t xml:space="preserve">An einer Besprechung vor Ort mit dem Team Stadtgrün und dem Team Vermietungen </w:t>
      </w:r>
      <w:r w:rsidR="00986E32" w:rsidRPr="00066B6D">
        <w:t xml:space="preserve">besprechen wir </w:t>
      </w:r>
      <w:r w:rsidR="00D02BC8" w:rsidRPr="00066B6D">
        <w:t xml:space="preserve">Ihre Anliegen und die </w:t>
      </w:r>
      <w:r w:rsidR="00066B6D" w:rsidRPr="00066B6D">
        <w:t>Infrastruktur</w:t>
      </w:r>
      <w:r w:rsidR="00660ECA" w:rsidRPr="00066B6D">
        <w:t>-</w:t>
      </w:r>
      <w:r w:rsidR="00D02BC8" w:rsidRPr="00066B6D">
        <w:t xml:space="preserve">Möglichkeiten für Ihren Anlass. </w:t>
      </w:r>
      <w:r w:rsidR="00986E32" w:rsidRPr="00066B6D">
        <w:t xml:space="preserve">Nach der Besprechung gibt es eine </w:t>
      </w:r>
      <w:r w:rsidR="00D02BC8" w:rsidRPr="00066B6D">
        <w:t xml:space="preserve">Benützungsbewilligung </w:t>
      </w:r>
      <w:r w:rsidR="00986E32" w:rsidRPr="00066B6D">
        <w:t>mit allen Details</w:t>
      </w:r>
      <w:r w:rsidR="00066B6D" w:rsidRPr="00066B6D">
        <w:t>.</w:t>
      </w:r>
      <w:r w:rsidR="00DD384E" w:rsidRPr="00066B6D">
        <w:t xml:space="preserve"> </w:t>
      </w:r>
    </w:p>
    <w:p w14:paraId="3AB3EBDA" w14:textId="77777777" w:rsidR="00D02BC8" w:rsidRDefault="00D02BC8" w:rsidP="00190EE1"/>
    <w:p w14:paraId="640BE78F" w14:textId="4983D80D" w:rsidR="00D02BC8" w:rsidRPr="00190EE1" w:rsidRDefault="00D02BC8" w:rsidP="00190EE1">
      <w:r>
        <w:t>Folgende Grund-Infrastruktur ist vorhanden:</w:t>
      </w:r>
    </w:p>
    <w:p w14:paraId="61CF1608" w14:textId="6D1CA54F" w:rsidR="00066B6D" w:rsidRDefault="00943958">
      <w:pPr>
        <w:spacing w:line="240" w:lineRule="auto"/>
        <w:rPr>
          <w:sz w:val="20"/>
          <w:szCs w:val="20"/>
        </w:rPr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Strom</w:t>
      </w:r>
      <w:r w:rsidR="001A48E3">
        <w:t xml:space="preserve"> </w:t>
      </w:r>
    </w:p>
    <w:p w14:paraId="18AE4EF9" w14:textId="30377EB0" w:rsidR="00B46D87" w:rsidRDefault="00943958" w:rsidP="00066B6D">
      <w:pPr>
        <w:spacing w:line="240" w:lineRule="auto"/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Wasser</w:t>
      </w:r>
      <w:r w:rsidR="001A48E3">
        <w:t xml:space="preserve"> </w:t>
      </w:r>
    </w:p>
    <w:p w14:paraId="69A72C23" w14:textId="4E0CA67F" w:rsidR="004D7337" w:rsidRDefault="00943958" w:rsidP="00066B6D">
      <w:pPr>
        <w:spacing w:after="120"/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F83A33">
        <w:t>Stühle</w:t>
      </w:r>
      <w:r w:rsidR="004D7337">
        <w:t xml:space="preserve"> Typ Luxembourg</w:t>
      </w:r>
    </w:p>
    <w:p w14:paraId="45CEB78E" w14:textId="759231C0" w:rsidR="00D02BC8" w:rsidRPr="00CF7C93" w:rsidRDefault="00D02BC8" w:rsidP="00943958">
      <w:pPr>
        <w:rPr>
          <w:rFonts w:cstheme="minorHAnsi"/>
        </w:rPr>
      </w:pPr>
      <w:r w:rsidRPr="00CF7C93">
        <w:rPr>
          <w:rFonts w:cstheme="minorHAnsi"/>
        </w:rPr>
        <w:lastRenderedPageBreak/>
        <w:t>Folgende Infrastruktur kann nach vorgängiger Reservation gemietet werden:</w:t>
      </w:r>
    </w:p>
    <w:p w14:paraId="3A977317" w14:textId="265088E4" w:rsidR="00217245" w:rsidRDefault="004D7337" w:rsidP="00943958">
      <w:r w:rsidRPr="0094395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Festbank-Garnituren; bestehend aus 2 Sitzbänken und 1 Ti</w:t>
      </w:r>
      <w:r w:rsidR="00DD384E">
        <w:t>s</w:t>
      </w:r>
      <w:r>
        <w:t>ch (Anzahl: ……</w:t>
      </w:r>
      <w:proofErr w:type="gramStart"/>
      <w:r>
        <w:t>…….</w:t>
      </w:r>
      <w:proofErr w:type="spellStart"/>
      <w:proofErr w:type="gramEnd"/>
      <w:r>
        <w:t>Stk</w:t>
      </w:r>
      <w:proofErr w:type="spellEnd"/>
      <w:r>
        <w:t>)</w:t>
      </w:r>
    </w:p>
    <w:p w14:paraId="2901174A" w14:textId="77777777" w:rsidR="00066B6D" w:rsidRDefault="00217245" w:rsidP="00943958">
      <w:r w:rsidRPr="0094395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066B6D">
        <w:t>Abfall</w:t>
      </w:r>
      <w:r w:rsidR="00DD384E">
        <w:t>kübel</w:t>
      </w:r>
      <w:r w:rsidRPr="00066B6D">
        <w:t xml:space="preserve"> </w:t>
      </w:r>
      <w:r>
        <w:t>(Anzahl: ……</w:t>
      </w:r>
      <w:proofErr w:type="gramStart"/>
      <w:r>
        <w:t>…….</w:t>
      </w:r>
      <w:proofErr w:type="spellStart"/>
      <w:proofErr w:type="gramEnd"/>
      <w:r>
        <w:t>Stk</w:t>
      </w:r>
      <w:proofErr w:type="spellEnd"/>
      <w:r>
        <w:t>)</w:t>
      </w:r>
    </w:p>
    <w:p w14:paraId="38738A4D" w14:textId="77777777" w:rsidR="00190EE1" w:rsidRDefault="00190EE1" w:rsidP="00943958"/>
    <w:p w14:paraId="604167CE" w14:textId="1253EB38" w:rsidR="00943958" w:rsidRDefault="00943958" w:rsidP="00943958">
      <w:r w:rsidRPr="00943958">
        <w:t>Weitere Bedürfnisse:</w:t>
      </w:r>
    </w:p>
    <w:p w14:paraId="28A98701" w14:textId="77777777" w:rsidR="00F3396A" w:rsidRPr="00943958" w:rsidRDefault="00F3396A" w:rsidP="00943958"/>
    <w:p w14:paraId="2E2A8519" w14:textId="77777777" w:rsidR="00943958" w:rsidRPr="00943958" w:rsidRDefault="00986349" w:rsidP="00943958">
      <w:r>
        <w:pict w14:anchorId="1F7CAD88">
          <v:rect id="_x0000_i1044" style="width:0;height:1.5pt" o:hralign="center" o:hrstd="t" o:hr="t" fillcolor="#a0a0a0" stroked="f"/>
        </w:pict>
      </w:r>
    </w:p>
    <w:p w14:paraId="16CEA66F" w14:textId="51593BDF" w:rsidR="00F71ED9" w:rsidRDefault="00F71ED9" w:rsidP="00F71ED9">
      <w:pPr>
        <w:numPr>
          <w:ilvl w:val="0"/>
          <w:numId w:val="39"/>
        </w:numPr>
        <w:rPr>
          <w:b/>
          <w:bCs/>
        </w:rPr>
      </w:pPr>
      <w:r>
        <w:rPr>
          <w:b/>
          <w:bCs/>
        </w:rPr>
        <w:t>Be</w:t>
      </w:r>
      <w:r w:rsidR="00220817">
        <w:rPr>
          <w:b/>
          <w:bCs/>
        </w:rPr>
        <w:t>sondere Anforderungen / Abstimmungen</w:t>
      </w:r>
    </w:p>
    <w:p w14:paraId="10D39E1C" w14:textId="24A5F687" w:rsidR="00F71ED9" w:rsidRDefault="004956E9" w:rsidP="00F71ED9">
      <w:r w:rsidRPr="004956E9">
        <w:t xml:space="preserve">Benötigt Ihr Projekt zusätzliche Rahmenbedingungen oder Abklärungen, die über die üblichen </w:t>
      </w:r>
      <w:r>
        <w:t xml:space="preserve">Spielregeln </w:t>
      </w:r>
      <w:r w:rsidRPr="004956E9">
        <w:t>hinausgehen? Bitte geben Sie an, was für Ihr Vorhaben relevant ist:</w:t>
      </w:r>
    </w:p>
    <w:p w14:paraId="45FA1224" w14:textId="3AF257E5" w:rsidR="00F71ED9" w:rsidRPr="00190EE1" w:rsidRDefault="00F71ED9" w:rsidP="00F71ED9"/>
    <w:p w14:paraId="2596C732" w14:textId="0CE85559" w:rsidR="00F71ED9" w:rsidRDefault="00F71ED9" w:rsidP="00F71ED9">
      <w:pPr>
        <w:spacing w:line="240" w:lineRule="auto"/>
        <w:rPr>
          <w:sz w:val="20"/>
          <w:szCs w:val="20"/>
        </w:rPr>
      </w:pPr>
      <w:r w:rsidRPr="00943958">
        <w:rPr>
          <w:rFonts w:ascii="Segoe UI Symbol" w:hAnsi="Segoe UI Symbol" w:cs="Segoe UI Symbol"/>
        </w:rPr>
        <w:t>☐</w:t>
      </w:r>
      <w:r w:rsidR="004956E9">
        <w:rPr>
          <w:rFonts w:ascii="Segoe UI Symbol" w:hAnsi="Segoe UI Symbol" w:cs="Segoe UI Symbol"/>
        </w:rPr>
        <w:t xml:space="preserve"> Einsatz von</w:t>
      </w:r>
      <w:r w:rsidRPr="00943958">
        <w:t xml:space="preserve"> </w:t>
      </w:r>
      <w:r w:rsidR="00520CA6">
        <w:t>Musik</w:t>
      </w:r>
      <w:r w:rsidR="004956E9">
        <w:t xml:space="preserve">/ </w:t>
      </w:r>
      <w:r w:rsidR="00520CA6">
        <w:t>Lautsprechern</w:t>
      </w:r>
      <w:r>
        <w:t xml:space="preserve"> </w:t>
      </w:r>
    </w:p>
    <w:p w14:paraId="24649405" w14:textId="163D2C92" w:rsidR="00F71ED9" w:rsidRDefault="00F71ED9" w:rsidP="00F71ED9">
      <w:pPr>
        <w:spacing w:line="240" w:lineRule="auto"/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4956E9">
        <w:t>Verpflegungsangebote (z.B.</w:t>
      </w:r>
      <w:r w:rsidR="00520CA6">
        <w:t xml:space="preserve"> Kochen</w:t>
      </w:r>
      <w:r w:rsidR="004956E9">
        <w:t xml:space="preserve"> im Park)</w:t>
      </w:r>
      <w:r w:rsidR="00520CA6">
        <w:t xml:space="preserve"> </w:t>
      </w:r>
      <w:r>
        <w:t xml:space="preserve"> </w:t>
      </w:r>
    </w:p>
    <w:p w14:paraId="418F48E7" w14:textId="668F6E2D" w:rsidR="00F71ED9" w:rsidRDefault="00F71ED9" w:rsidP="00F71ED9">
      <w:pPr>
        <w:spacing w:after="120"/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523AF5">
        <w:t xml:space="preserve">Weitere: </w:t>
      </w:r>
    </w:p>
    <w:p w14:paraId="13D16AEA" w14:textId="661E93CD" w:rsidR="00190EE1" w:rsidRDefault="00986349" w:rsidP="00190EE1">
      <w:r>
        <w:pict w14:anchorId="7A27DB8C">
          <v:rect id="_x0000_i1045" style="width:0;height:1.5pt" o:hralign="center" o:hrstd="t" o:hr="t" fillcolor="#a0a0a0" stroked="f"/>
        </w:pict>
      </w:r>
    </w:p>
    <w:p w14:paraId="3040D0D2" w14:textId="355F299D" w:rsidR="00943958" w:rsidRPr="00CF7C93" w:rsidRDefault="00943958" w:rsidP="00CF7C93">
      <w:pPr>
        <w:numPr>
          <w:ilvl w:val="0"/>
          <w:numId w:val="39"/>
        </w:numPr>
        <w:rPr>
          <w:b/>
          <w:bCs/>
        </w:rPr>
      </w:pPr>
      <w:r w:rsidRPr="00CF7C93">
        <w:rPr>
          <w:b/>
          <w:bCs/>
        </w:rPr>
        <w:t xml:space="preserve">Erwartete </w:t>
      </w:r>
      <w:r w:rsidR="00F83A33" w:rsidRPr="00CF7C93">
        <w:rPr>
          <w:b/>
          <w:bCs/>
        </w:rPr>
        <w:t>Anzahl Besucher</w:t>
      </w:r>
      <w:r w:rsidR="00762CDC">
        <w:rPr>
          <w:b/>
          <w:bCs/>
        </w:rPr>
        <w:t>/</w:t>
      </w:r>
      <w:r w:rsidR="00F83A33" w:rsidRPr="00CF7C93">
        <w:rPr>
          <w:b/>
          <w:bCs/>
        </w:rPr>
        <w:t>innen</w:t>
      </w:r>
    </w:p>
    <w:p w14:paraId="4197DFBB" w14:textId="4E6FADCE" w:rsidR="00943958" w:rsidRPr="00943958" w:rsidRDefault="00943958" w:rsidP="00943958">
      <w:r w:rsidRPr="00943958">
        <w:rPr>
          <w:rFonts w:ascii="Segoe UI Symbol" w:hAnsi="Segoe UI Symbol" w:cs="Segoe UI Symbol"/>
        </w:rPr>
        <w:t>☐</w:t>
      </w:r>
      <w:r w:rsidR="00775E3A">
        <w:rPr>
          <w:rFonts w:ascii="Segoe UI Symbol" w:hAnsi="Segoe UI Symbol" w:cs="Segoe UI Symbol"/>
        </w:rPr>
        <w:t xml:space="preserve"> </w:t>
      </w:r>
      <w:r w:rsidR="00F83A33">
        <w:t>weniger als</w:t>
      </w:r>
      <w:r w:rsidRPr="00943958">
        <w:t xml:space="preserve"> 20 Personen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20 </w:t>
      </w:r>
      <w:r w:rsidRPr="00943958">
        <w:rPr>
          <w:rFonts w:ascii="Calibri" w:hAnsi="Calibri" w:cs="Calibri"/>
        </w:rPr>
        <w:t>–</w:t>
      </w:r>
      <w:r w:rsidRPr="00943958">
        <w:t xml:space="preserve"> 50 Personen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50 </w:t>
      </w:r>
      <w:r w:rsidRPr="00943958">
        <w:rPr>
          <w:rFonts w:ascii="Calibri" w:hAnsi="Calibri" w:cs="Calibri"/>
        </w:rPr>
        <w:t>–</w:t>
      </w:r>
      <w:r w:rsidRPr="00943958">
        <w:t xml:space="preserve"> 100 Personen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F83A33">
        <w:t>mehr als</w:t>
      </w:r>
      <w:r w:rsidR="00F83A33" w:rsidRPr="00943958">
        <w:t xml:space="preserve"> </w:t>
      </w:r>
      <w:r w:rsidRPr="00943958">
        <w:t>100 Personen</w:t>
      </w:r>
    </w:p>
    <w:p w14:paraId="7A6EE1CC" w14:textId="77777777" w:rsidR="00943958" w:rsidRPr="00943958" w:rsidRDefault="00986349" w:rsidP="00943958">
      <w:r>
        <w:pict w14:anchorId="0D19FC7F">
          <v:rect id="_x0000_i1046" style="width:0;height:1.5pt" o:hralign="center" o:hrstd="t" o:hr="t" fillcolor="#a0a0a0" stroked="f"/>
        </w:pict>
      </w:r>
    </w:p>
    <w:p w14:paraId="0AD93949" w14:textId="77777777" w:rsidR="00943958" w:rsidRP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>Organisation und Verantwortung</w:t>
      </w:r>
    </w:p>
    <w:p w14:paraId="4A7767D5" w14:textId="6A5B6CF6" w:rsidR="00943958" w:rsidRPr="00943958" w:rsidRDefault="00943958" w:rsidP="00943958">
      <w:r w:rsidRPr="00943958">
        <w:t xml:space="preserve">Wer ist </w:t>
      </w:r>
      <w:r w:rsidR="00F83A33">
        <w:t>zuständig</w:t>
      </w:r>
      <w:r w:rsidR="00F83A33" w:rsidRPr="00943958">
        <w:t xml:space="preserve"> </w:t>
      </w:r>
      <w:r w:rsidRPr="00943958">
        <w:t>für:</w:t>
      </w:r>
    </w:p>
    <w:p w14:paraId="12D8CFDE" w14:textId="7447253C" w:rsidR="00890137" w:rsidRPr="00943958" w:rsidRDefault="00890137" w:rsidP="00890137">
      <w:r>
        <w:t>Durchführung allgemein:</w:t>
      </w:r>
    </w:p>
    <w:p w14:paraId="22AB3252" w14:textId="77777777" w:rsidR="00890137" w:rsidRPr="00943958" w:rsidRDefault="00986349" w:rsidP="00890137">
      <w:r>
        <w:pict w14:anchorId="6C47A02D">
          <v:rect id="_x0000_i1047" style="width:0;height:1.5pt" o:hralign="center" o:hrstd="t" o:hr="t" fillcolor="#a0a0a0" stroked="f"/>
        </w:pict>
      </w:r>
    </w:p>
    <w:p w14:paraId="61D726B3" w14:textId="2D05503C" w:rsidR="00943958" w:rsidRPr="00943958" w:rsidRDefault="00943958" w:rsidP="00943958">
      <w:r w:rsidRPr="00943958">
        <w:t>Aufbau / Abbau</w:t>
      </w:r>
      <w:r w:rsidR="00A03F07">
        <w:t>:</w:t>
      </w:r>
    </w:p>
    <w:p w14:paraId="15F49671" w14:textId="77777777" w:rsidR="00943958" w:rsidRPr="00943958" w:rsidRDefault="00986349" w:rsidP="00943958">
      <w:r>
        <w:pict w14:anchorId="38F84F8E">
          <v:rect id="_x0000_i1048" style="width:0;height:1.5pt" o:hralign="center" o:hrstd="t" o:hr="t" fillcolor="#a0a0a0" stroked="f"/>
        </w:pict>
      </w:r>
    </w:p>
    <w:p w14:paraId="633C38BA" w14:textId="3FE3D534" w:rsidR="00943958" w:rsidRPr="00943958" w:rsidRDefault="00943958" w:rsidP="00943958">
      <w:r w:rsidRPr="00943958">
        <w:t>Sicherheit / Aufsicht</w:t>
      </w:r>
      <w:r w:rsidR="00A03F07">
        <w:t>:</w:t>
      </w:r>
    </w:p>
    <w:p w14:paraId="185922F2" w14:textId="77777777" w:rsidR="00943958" w:rsidRPr="00943958" w:rsidRDefault="00986349" w:rsidP="00943958">
      <w:r>
        <w:pict w14:anchorId="2910D600">
          <v:rect id="_x0000_i1049" style="width:0;height:1.5pt" o:hralign="center" o:hrstd="t" o:hr="t" fillcolor="#a0a0a0" stroked="f"/>
        </w:pict>
      </w:r>
    </w:p>
    <w:p w14:paraId="2E9E5C8E" w14:textId="227709B4" w:rsidR="00943958" w:rsidRPr="00943958" w:rsidRDefault="00943958" w:rsidP="00943958">
      <w:r w:rsidRPr="00943958">
        <w:t>Reinigung / Entsorgung</w:t>
      </w:r>
      <w:r w:rsidR="00A03F07">
        <w:t>:</w:t>
      </w:r>
    </w:p>
    <w:p w14:paraId="0C5187BC" w14:textId="77777777" w:rsidR="00943958" w:rsidRPr="00943958" w:rsidRDefault="00986349" w:rsidP="00943958">
      <w:r>
        <w:pict w14:anchorId="05EE888F">
          <v:rect id="_x0000_i1050" style="width:0;height:1.5pt" o:hralign="center" o:hrstd="t" o:hr="t" fillcolor="#a0a0a0" stroked="f"/>
        </w:pict>
      </w:r>
    </w:p>
    <w:p w14:paraId="2ED0EA1A" w14:textId="77777777" w:rsidR="00943958" w:rsidRPr="00943958" w:rsidRDefault="00986349" w:rsidP="00943958">
      <w:r>
        <w:pict w14:anchorId="2AF97F29">
          <v:rect id="_x0000_i1051" style="width:0;height:1.5pt" o:hralign="center" o:hrstd="t" o:hr="t" fillcolor="#a0a0a0" stroked="f"/>
        </w:pict>
      </w:r>
    </w:p>
    <w:p w14:paraId="1FB1A0C5" w14:textId="77777777" w:rsid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>Finanzierung</w:t>
      </w:r>
    </w:p>
    <w:p w14:paraId="2DC1AE30" w14:textId="7815A36F" w:rsidR="00F83A33" w:rsidRPr="00190EE1" w:rsidRDefault="00F83A33" w:rsidP="00190EE1">
      <w:r w:rsidRPr="00190EE1">
        <w:t xml:space="preserve">Wie wird das Angebot </w:t>
      </w:r>
      <w:r w:rsidR="00762CDC">
        <w:t>finanziert</w:t>
      </w:r>
      <w:r w:rsidRPr="00190EE1">
        <w:t>?</w:t>
      </w:r>
    </w:p>
    <w:p w14:paraId="6E4EB4C6" w14:textId="77777777" w:rsidR="00F3396A" w:rsidRDefault="00943958" w:rsidP="00943958"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F83A33">
        <w:t xml:space="preserve">Selbst </w:t>
      </w:r>
      <w:r w:rsidR="00F83A33" w:rsidRPr="00943958">
        <w:t>finanziert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Teilnahmegeb</w:t>
      </w:r>
      <w:r w:rsidRPr="00943958">
        <w:rPr>
          <w:rFonts w:ascii="Calibri" w:hAnsi="Calibri" w:cs="Calibri"/>
        </w:rPr>
        <w:t>ü</w:t>
      </w:r>
      <w:r w:rsidRPr="00943958">
        <w:t>hren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F83A33" w:rsidRPr="00943958">
        <w:t>Sponsor</w:t>
      </w:r>
      <w:r w:rsidR="00F83A33">
        <w:t>en</w:t>
      </w:r>
      <w:r w:rsidRPr="00943958">
        <w:br/>
      </w:r>
    </w:p>
    <w:p w14:paraId="232FAFA5" w14:textId="573A2FF5" w:rsidR="00943958" w:rsidRPr="00943958" w:rsidRDefault="00943958" w:rsidP="00943958">
      <w:r w:rsidRPr="00943958">
        <w:t>Bemerkungen:</w:t>
      </w:r>
    </w:p>
    <w:p w14:paraId="77721219" w14:textId="5C7A09E9" w:rsidR="00943958" w:rsidRPr="00943958" w:rsidRDefault="00943958" w:rsidP="00943958"/>
    <w:p w14:paraId="6E2D3C05" w14:textId="77777777" w:rsidR="00943958" w:rsidRPr="00943958" w:rsidRDefault="00986349" w:rsidP="00943958">
      <w:r>
        <w:pict w14:anchorId="73DB416F">
          <v:rect id="_x0000_i1052" style="width:0;height:1.5pt" o:hralign="center" o:hrstd="t" o:hr="t" fillcolor="#a0a0a0" stroked="f"/>
        </w:pict>
      </w:r>
    </w:p>
    <w:p w14:paraId="58647E3B" w14:textId="77777777" w:rsidR="00943958" w:rsidRP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>Beitrag zum Park Villa Schnell</w:t>
      </w:r>
    </w:p>
    <w:p w14:paraId="224B855C" w14:textId="1118BCDD" w:rsidR="00943958" w:rsidRPr="00943958" w:rsidRDefault="00F83A33" w:rsidP="00943958">
      <w:r>
        <w:t xml:space="preserve">Wie hilft Ihre Idee dem Park </w:t>
      </w:r>
      <w:r w:rsidR="006A6AEF">
        <w:t xml:space="preserve">auf dem Weg zu </w:t>
      </w:r>
      <w:r>
        <w:t>seiner Zukunft?</w:t>
      </w:r>
      <w:r w:rsidR="00D375F1">
        <w:t xml:space="preserve"> </w:t>
      </w:r>
    </w:p>
    <w:p w14:paraId="4647F1CA" w14:textId="50DB24C2" w:rsidR="00943958" w:rsidRPr="00943958" w:rsidRDefault="00943958" w:rsidP="00943958"/>
    <w:p w14:paraId="79922616" w14:textId="77777777" w:rsidR="00943958" w:rsidRPr="00943958" w:rsidRDefault="00986349" w:rsidP="00943958">
      <w:r>
        <w:pict w14:anchorId="3DAB4C9B">
          <v:rect id="_x0000_i1053" style="width:0;height:1.5pt" o:hralign="center" o:hrstd="t" o:hr="t" fillcolor="#a0a0a0" stroked="f"/>
        </w:pict>
      </w:r>
    </w:p>
    <w:p w14:paraId="76CC0237" w14:textId="77777777" w:rsidR="00943958" w:rsidRP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>Einverständniserklärung</w:t>
      </w:r>
    </w:p>
    <w:p w14:paraId="0CE07E84" w14:textId="77777777" w:rsidR="00F83A33" w:rsidRDefault="00943958" w:rsidP="00943958">
      <w:r w:rsidRPr="00943958">
        <w:rPr>
          <w:rFonts w:ascii="Segoe UI Symbol" w:hAnsi="Segoe UI Symbol" w:cs="Segoe UI Symbol"/>
        </w:rPr>
        <w:t>☐</w:t>
      </w:r>
      <w:r w:rsidRPr="00943958">
        <w:t xml:space="preserve"> Ich bestätige</w:t>
      </w:r>
      <w:r w:rsidR="00F83A33">
        <w:t>:</w:t>
      </w:r>
    </w:p>
    <w:p w14:paraId="0B7DEB4C" w14:textId="0EF699BE" w:rsidR="00943958" w:rsidRDefault="00F83A33" w:rsidP="00943958">
      <w:r>
        <w:t>Ich kümmere mich um alle nötigen Bewilligungen</w:t>
      </w:r>
      <w:r w:rsidR="00190EE1">
        <w:t xml:space="preserve"> und Gesuche für die Finanzierung</w:t>
      </w:r>
      <w:r>
        <w:t>.</w:t>
      </w:r>
    </w:p>
    <w:p w14:paraId="0D5EEC87" w14:textId="40475C5F" w:rsidR="00F83A33" w:rsidRDefault="00F83A33" w:rsidP="00943958">
      <w:r>
        <w:t>Ich halte mich an die Regeln.</w:t>
      </w:r>
    </w:p>
    <w:p w14:paraId="2086E05F" w14:textId="77777777" w:rsidR="00890137" w:rsidRPr="00943958" w:rsidRDefault="00890137" w:rsidP="00943958"/>
    <w:p w14:paraId="78B88B10" w14:textId="77777777" w:rsidR="00943958" w:rsidRPr="00943958" w:rsidRDefault="00943958" w:rsidP="00943958">
      <w:r w:rsidRPr="00943958">
        <w:t>Ort / Datum</w:t>
      </w:r>
    </w:p>
    <w:p w14:paraId="5ABBD774" w14:textId="77777777" w:rsidR="00943958" w:rsidRPr="00943958" w:rsidRDefault="00986349" w:rsidP="00943958">
      <w:r>
        <w:pict w14:anchorId="6FA6989E">
          <v:rect id="_x0000_i1054" style="width:0;height:1.5pt" o:hralign="center" o:hrstd="t" o:hr="t" fillcolor="#a0a0a0" stroked="f"/>
        </w:pict>
      </w:r>
    </w:p>
    <w:p w14:paraId="734553AE" w14:textId="77777777" w:rsidR="00943958" w:rsidRPr="00943958" w:rsidRDefault="00943958" w:rsidP="00943958">
      <w:r w:rsidRPr="00943958">
        <w:t>Unterschrift</w:t>
      </w:r>
    </w:p>
    <w:p w14:paraId="45A8328C" w14:textId="77777777" w:rsidR="00943958" w:rsidRPr="00943958" w:rsidRDefault="00986349" w:rsidP="00943958">
      <w:r>
        <w:pict w14:anchorId="6539DC15">
          <v:rect id="_x0000_i1055" style="width:0;height:1.5pt" o:hralign="center" o:hrstd="t" o:hr="t" fillcolor="#a0a0a0" stroked="f"/>
        </w:pict>
      </w:r>
    </w:p>
    <w:p w14:paraId="71B8EED7" w14:textId="4634EC3F" w:rsidR="005E2889" w:rsidRPr="00943958" w:rsidRDefault="005E2889" w:rsidP="005E2889"/>
    <w:sectPr w:rsidR="005E2889" w:rsidRPr="00943958" w:rsidSect="007E16E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814" w:right="964" w:bottom="1418" w:left="1134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77CC" w14:textId="77777777" w:rsidR="00986349" w:rsidRDefault="00986349" w:rsidP="00F657BF">
      <w:pPr>
        <w:spacing w:line="240" w:lineRule="auto"/>
      </w:pPr>
      <w:r>
        <w:separator/>
      </w:r>
    </w:p>
  </w:endnote>
  <w:endnote w:type="continuationSeparator" w:id="0">
    <w:p w14:paraId="21F24BB5" w14:textId="77777777" w:rsidR="00986349" w:rsidRDefault="00986349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2E5E" w14:textId="77777777" w:rsidR="00F657BF" w:rsidRDefault="00F657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92CC" w14:textId="77777777" w:rsidR="00F657BF" w:rsidRPr="00414B92" w:rsidRDefault="007C0EA5" w:rsidP="00414B92">
    <w:pPr>
      <w:jc w:val="center"/>
      <w:rPr>
        <w:sz w:val="20"/>
        <w:szCs w:val="20"/>
      </w:rPr>
    </w:pPr>
    <w:r w:rsidRPr="00414B92">
      <w:rPr>
        <w:sz w:val="20"/>
        <w:szCs w:val="20"/>
      </w:rPr>
      <w:fldChar w:fldCharType="begin"/>
    </w:r>
    <w:r w:rsidRPr="00414B92">
      <w:rPr>
        <w:sz w:val="20"/>
        <w:szCs w:val="20"/>
      </w:rPr>
      <w:instrText xml:space="preserve"> PAGE   \* MERGEFORMAT </w:instrText>
    </w:r>
    <w:r w:rsidRPr="00414B92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14B92">
      <w:rPr>
        <w:sz w:val="20"/>
        <w:szCs w:val="20"/>
      </w:rPr>
      <w:fldChar w:fldCharType="end"/>
    </w:r>
    <w:r w:rsidRPr="00414B92">
      <w:rPr>
        <w:sz w:val="20"/>
        <w:szCs w:val="20"/>
      </w:rPr>
      <w:t xml:space="preserve"> | </w:t>
    </w:r>
    <w:r w:rsidRPr="00414B92">
      <w:rPr>
        <w:noProof/>
        <w:sz w:val="20"/>
        <w:szCs w:val="20"/>
      </w:rPr>
      <w:fldChar w:fldCharType="begin"/>
    </w:r>
    <w:r w:rsidRPr="00414B92">
      <w:rPr>
        <w:noProof/>
        <w:sz w:val="20"/>
        <w:szCs w:val="20"/>
      </w:rPr>
      <w:instrText xml:space="preserve"> NUMPAGES   \* MERGEFORMAT </w:instrText>
    </w:r>
    <w:r w:rsidRPr="00414B92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14B92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3187" w14:textId="77777777" w:rsidR="00F657BF" w:rsidRDefault="007C0EA5" w:rsidP="008E055D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CDE9649" wp14:editId="5238225E">
              <wp:simplePos x="0" y="0"/>
              <wp:positionH relativeFrom="page">
                <wp:posOffset>6170930</wp:posOffset>
              </wp:positionH>
              <wp:positionV relativeFrom="page">
                <wp:posOffset>9930130</wp:posOffset>
              </wp:positionV>
              <wp:extent cx="1036800" cy="694800"/>
              <wp:effectExtent l="0" t="0" r="11430" b="10160"/>
              <wp:wrapNone/>
              <wp:docPr id="15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6800" cy="69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5437E" w14:textId="77777777" w:rsidR="007C0EA5" w:rsidRDefault="007C0EA5" w:rsidP="00CE7BDF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E59DDBB" wp14:editId="789C009C">
                                <wp:extent cx="954118" cy="440596"/>
                                <wp:effectExtent l="0" t="0" r="0" b="0"/>
                                <wp:docPr id="16" name="ooImg_3143370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4118" cy="4405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E964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85.9pt;margin-top:781.9pt;width:81.65pt;height:54.7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" filled="f" stroked="f" strokeweight=".5pt">
              <v:textbox inset="0,0,0,0">
                <w:txbxContent>
                  <w:p w14:paraId="0955437E" w14:textId="77777777" w:rsidR="007C0EA5" w:rsidRDefault="007C0EA5" w:rsidP="00CE7BDF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E59DDBB" wp14:editId="789C009C">
                          <wp:extent cx="954118" cy="440596"/>
                          <wp:effectExtent l="0" t="0" r="0" b="0"/>
                          <wp:docPr id="16" name="ooImg_3143370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4118" cy="4405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048BC" w14:textId="77777777" w:rsidR="00986349" w:rsidRDefault="00986349" w:rsidP="00F657BF">
      <w:pPr>
        <w:spacing w:line="240" w:lineRule="auto"/>
      </w:pPr>
      <w:r>
        <w:separator/>
      </w:r>
    </w:p>
  </w:footnote>
  <w:footnote w:type="continuationSeparator" w:id="0">
    <w:p w14:paraId="2FB20697" w14:textId="77777777" w:rsidR="00986349" w:rsidRDefault="00986349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E5F8" w14:textId="77777777" w:rsidR="00F657BF" w:rsidRDefault="00F657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8C97" w14:textId="77777777" w:rsidR="00F657BF" w:rsidRPr="00DA1655" w:rsidRDefault="007C0EA5" w:rsidP="00DA1655">
    <w:pPr>
      <w:pStyle w:val="KeinLeerraum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1" locked="1" layoutInCell="0" allowOverlap="1" wp14:anchorId="1F8A0DB1" wp14:editId="0E3BFDDF">
              <wp:simplePos x="0" y="0"/>
              <wp:positionH relativeFrom="page">
                <wp:posOffset>180340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8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032339473"/>
                            <w:dataBinding w:xpath="//Text[@id='CustomElements.Texts.Draft']" w:storeItemID="{ABC87B21-6814-481D-8854-984F9C78BBF5}"/>
                            <w:text w:multiLine="1"/>
                          </w:sdtPr>
                          <w:sdtEndPr/>
                          <w:sdtContent>
                            <w:p w14:paraId="71DE748D" w14:textId="77777777" w:rsidR="007C0EA5" w:rsidRDefault="007C0EA5" w:rsidP="002A7804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A0DB1"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6" type="#_x0000_t202" alt="off" style="position:absolute;margin-left:14.2pt;margin-top:-1273.7pt;width:680.3pt;height:141.75pt;rotation:-60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1032339473"/>
                      <w:dataBinding w:xpath="//Text[@id='CustomElements.Texts.Draft']" w:storeItemID="{2D62927E-9803-4D19-A3C7-080A0B86E180}"/>
                      <w:text w:multiLine="1"/>
                    </w:sdtPr>
                    <w:sdtEndPr/>
                    <w:sdtContent>
                      <w:p w14:paraId="71DE748D" w14:textId="77777777" w:rsidR="007C0EA5" w:rsidRDefault="007C0EA5" w:rsidP="002A7804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13DD" w14:textId="77777777" w:rsidR="007C0EA5" w:rsidRDefault="007C0EA5" w:rsidP="00DA1655">
    <w:pPr>
      <w:pStyle w:val="KeinLeerraum"/>
    </w:pPr>
  </w:p>
  <w:p w14:paraId="4254B025" w14:textId="77777777" w:rsidR="007C0EA5" w:rsidRDefault="007C0EA5" w:rsidP="00DA1655">
    <w:pPr>
      <w:pStyle w:val="KeinLeerraum"/>
    </w:pP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1147938" wp14:editId="797B301C">
              <wp:simplePos x="0" y="0"/>
              <wp:positionH relativeFrom="margin">
                <wp:align>right</wp:align>
              </wp:positionH>
              <wp:positionV relativeFrom="page">
                <wp:posOffset>361950</wp:posOffset>
              </wp:positionV>
              <wp:extent cx="2703195" cy="781050"/>
              <wp:effectExtent l="0" t="0" r="1905" b="0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319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Profile.Org.Directorate"/>
                            <w:id w:val="595827301"/>
                            <w:dataBinding w:xpath="//Text[@id='Profile.Org.Directorate']" w:storeItemID="{ABC87B21-6814-481D-8854-984F9C78BBF5}"/>
                            <w:text w:multiLine="1"/>
                          </w:sdtPr>
                          <w:sdtEndPr/>
                          <w:sdtContent>
                            <w:p w14:paraId="373A7265" w14:textId="06C41E5C" w:rsidR="007C0EA5" w:rsidRDefault="00681D6E" w:rsidP="002B7DE5">
                              <w:pPr>
                                <w:pStyle w:val="KopfzeileFormularDirektion"/>
                              </w:pPr>
                              <w:r>
                                <w:t>Präsidialdirektion</w:t>
                              </w:r>
                            </w:p>
                          </w:sdtContent>
                        </w:sdt>
                        <w:sdt>
                          <w:sdtPr>
                            <w:alias w:val="CustomElements.KopfzeileFormular"/>
                            <w:id w:val="-516779103"/>
                            <w:dataBinding w:xpath="//Text[@id='CustomElements.KopfzeileFormular']" w:storeItemID="{ABC87B21-6814-481D-8854-984F9C78BBF5}"/>
                            <w:text w:multiLine="1"/>
                          </w:sdtPr>
                          <w:sdtEndPr/>
                          <w:sdtContent>
                            <w:p w14:paraId="58436F5F" w14:textId="7556D3B3" w:rsidR="007C0EA5" w:rsidRDefault="00681D6E" w:rsidP="000C4366">
                              <w:pPr>
                                <w:pStyle w:val="KopfzeileFormularAdresse"/>
                              </w:pPr>
                              <w:r>
                                <w:t>Kirchbühl 19</w:t>
                              </w:r>
                              <w:r>
                                <w:br/>
                                <w:t>3400 Burgdorf</w:t>
                              </w:r>
                              <w:r>
                                <w:br/>
                                <w:t>034 429 91 11</w:t>
                              </w:r>
                              <w:r>
                                <w:br/>
                                <w:t>info@burgdorf.ch</w:t>
                              </w:r>
                            </w:p>
                          </w:sdtContent>
                        </w:sdt>
                        <w:p w14:paraId="2E1471D2" w14:textId="77777777" w:rsidR="007C0EA5" w:rsidRDefault="007C0EA5" w:rsidP="002B7DE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4793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61.65pt;margin-top:28.5pt;width:212.85pt;height:61.5pt;z-index:-251658237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" stroked="f">
              <v:textbox inset="0,0,0,0">
                <w:txbxContent>
                  <w:sdt>
                    <w:sdtPr>
                      <w:alias w:val="Profile.Org.Directorate"/>
                      <w:id w:val="595827301"/>
                      <w:dataBinding w:xpath="//Text[@id='Profile.Org.Directorate']" w:storeItemID="{532B4860-DC33-4409-BB42-8B244D86F98C}"/>
                      <w:text w:multiLine="1"/>
                    </w:sdtPr>
                    <w:sdtContent>
                      <w:p w14:paraId="373A7265" w14:textId="06C41E5C" w:rsidR="007C0EA5" w:rsidRDefault="00681D6E" w:rsidP="002B7DE5">
                        <w:pPr>
                          <w:pStyle w:val="KopfzeileFormularDirektion"/>
                        </w:pPr>
                        <w:r>
                          <w:t>Präsidialdirektion</w:t>
                        </w:r>
                      </w:p>
                    </w:sdtContent>
                  </w:sdt>
                  <w:sdt>
                    <w:sdtPr>
                      <w:alias w:val="CustomElements.KopfzeileFormular"/>
                      <w:id w:val="-516779103"/>
                      <w:dataBinding w:xpath="//Text[@id='CustomElements.KopfzeileFormular']" w:storeItemID="{532B4860-DC33-4409-BB42-8B244D86F98C}"/>
                      <w:text w:multiLine="1"/>
                    </w:sdtPr>
                    <w:sdtContent>
                      <w:p w14:paraId="58436F5F" w14:textId="7556D3B3" w:rsidR="007C0EA5" w:rsidRDefault="00681D6E" w:rsidP="000C4366">
                        <w:pPr>
                          <w:pStyle w:val="KopfzeileFormularAdresse"/>
                        </w:pPr>
                        <w:r>
                          <w:t>Kirchbühl 19</w:t>
                        </w:r>
                        <w:r>
                          <w:br/>
                          <w:t>3400 Burgdorf</w:t>
                        </w:r>
                        <w:r>
                          <w:br/>
                          <w:t>034 429 91 11</w:t>
                        </w:r>
                        <w:r>
                          <w:br/>
                          <w:t>info@burgdorf.ch</w:t>
                        </w:r>
                      </w:p>
                    </w:sdtContent>
                  </w:sdt>
                  <w:p w14:paraId="2E1471D2" w14:textId="77777777" w:rsidR="007C0EA5" w:rsidRDefault="007C0EA5" w:rsidP="002B7DE5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5F65162" w14:textId="77777777" w:rsidR="007C0EA5" w:rsidRDefault="007C0EA5" w:rsidP="00DA1655">
    <w:pPr>
      <w:pStyle w:val="KeinLeerraum"/>
    </w:pPr>
  </w:p>
  <w:p w14:paraId="159D038E" w14:textId="77777777" w:rsidR="007C0EA5" w:rsidRDefault="007C0EA5" w:rsidP="00DA1655">
    <w:pPr>
      <w:pStyle w:val="KeinLeerraum"/>
    </w:pPr>
  </w:p>
  <w:p w14:paraId="439E2817" w14:textId="77777777" w:rsidR="007C0EA5" w:rsidRDefault="007C0EA5" w:rsidP="00DA1655">
    <w:pPr>
      <w:pStyle w:val="KeinLeerraum"/>
    </w:pPr>
  </w:p>
  <w:p w14:paraId="2574DB77" w14:textId="77777777" w:rsidR="007C0EA5" w:rsidRDefault="007C0EA5" w:rsidP="00414B92">
    <w:pPr>
      <w:pStyle w:val="Kopfzeile"/>
      <w:rPr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5F1890D" wp14:editId="1E237A56">
              <wp:simplePos x="0" y="0"/>
              <wp:positionH relativeFrom="margin">
                <wp:align>left</wp:align>
              </wp:positionH>
              <wp:positionV relativeFrom="paragraph">
                <wp:posOffset>109855</wp:posOffset>
              </wp:positionV>
              <wp:extent cx="6334125" cy="0"/>
              <wp:effectExtent l="0" t="0" r="28575" b="19050"/>
              <wp:wrapNone/>
              <wp:docPr id="10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1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69DD2E" id="Gerader Verbinde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65pt" to="498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" strokecolor="black [3213]">
              <w10:wrap anchorx="margin"/>
            </v:lin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1" locked="1" layoutInCell="0" allowOverlap="1" wp14:anchorId="5218FB13" wp14:editId="2364ECD5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1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227135819"/>
                            <w:dataBinding w:xpath="//Text[@id='CustomElements.Texts.Draft']" w:storeItemID="{ABC87B21-6814-481D-8854-984F9C78BBF5}"/>
                            <w:text w:multiLine="1"/>
                          </w:sdtPr>
                          <w:sdtEndPr/>
                          <w:sdtContent>
                            <w:p w14:paraId="1EDD742F" w14:textId="77777777" w:rsidR="007C0EA5" w:rsidRDefault="007C0EA5" w:rsidP="0042038E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8FB13" id="_x0000_t202" coordsize="21600,21600" o:spt="202" path="m,l,21600r21600,l21600,xe">
              <v:stroke joinstyle="miter"/>
              <v:path gradientshapeok="t" o:connecttype="rect"/>
            </v:shapetype>
            <v:shape id="###DraftMode###2" o:spid="_x0000_s1028" type="#_x0000_t202" alt="off" style="position:absolute;margin-left:0;margin-top:-1273.7pt;width:680.3pt;height:141.75pt;rotation:-60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1227135819"/>
                      <w:dataBinding w:xpath="//Text[@id='CustomElements.Texts.Draft']" w:storeItemID="{2D62927E-9803-4D19-A3C7-080A0B86E180}"/>
                      <w:text w:multiLine="1"/>
                    </w:sdtPr>
                    <w:sdtEndPr/>
                    <w:sdtContent>
                      <w:p w14:paraId="1EDD742F" w14:textId="77777777" w:rsidR="007C0EA5" w:rsidRDefault="007C0EA5" w:rsidP="0042038E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927CF7F" wp14:editId="175016C7">
              <wp:simplePos x="0" y="0"/>
              <wp:positionH relativeFrom="page">
                <wp:posOffset>450215</wp:posOffset>
              </wp:positionH>
              <wp:positionV relativeFrom="page">
                <wp:posOffset>288290</wp:posOffset>
              </wp:positionV>
              <wp:extent cx="3027600" cy="932400"/>
              <wp:effectExtent l="0" t="0" r="1905" b="1270"/>
              <wp:wrapNone/>
              <wp:docPr id="12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7600" cy="93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097DF" w14:textId="77777777" w:rsidR="007C0EA5" w:rsidRPr="00DA1655" w:rsidRDefault="007C0EA5" w:rsidP="00DA1655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1934B21" wp14:editId="5AB5D8D9">
                                <wp:extent cx="1708200" cy="773121"/>
                                <wp:effectExtent l="0" t="0" r="0" b="8255"/>
                                <wp:docPr id="13" name="ooImg_20076419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08200" cy="7731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27CF7F" id="###Logo###1" o:spid="_x0000_s1029" type="#_x0000_t202" style="position:absolute;margin-left:35.45pt;margin-top:22.7pt;width:238.4pt;height:73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" filled="f" stroked="f" strokeweight=".5pt">
              <v:textbox inset="0,0,0,0">
                <w:txbxContent>
                  <w:p w14:paraId="2AA097DF" w14:textId="77777777" w:rsidR="007C0EA5" w:rsidRPr="00DA1655" w:rsidRDefault="007C0EA5" w:rsidP="00DA1655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1934B21" wp14:editId="5AB5D8D9">
                          <wp:extent cx="1708200" cy="773121"/>
                          <wp:effectExtent l="0" t="0" r="0" b="8255"/>
                          <wp:docPr id="13" name="ooImg_200764195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08200" cy="7731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DA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02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24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44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C8B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A8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64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6A9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A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7A0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54106"/>
    <w:multiLevelType w:val="multilevel"/>
    <w:tmpl w:val="DA30E562"/>
    <w:numStyleLink w:val="ListLineList"/>
  </w:abstractNum>
  <w:abstractNum w:abstractNumId="11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F27945"/>
    <w:multiLevelType w:val="multilevel"/>
    <w:tmpl w:val="DFCAE73E"/>
    <w:lvl w:ilvl="0">
      <w:start w:val="1"/>
      <w:numFmt w:val="decimal"/>
      <w:pStyle w:val="ListNumeric"/>
      <w:lvlText w:val="%1."/>
      <w:lvlJc w:val="left"/>
      <w:pPr>
        <w:ind w:left="1191" w:hanging="1191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1191" w:hanging="1191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0117EF6"/>
    <w:multiLevelType w:val="multilevel"/>
    <w:tmpl w:val="25D826D0"/>
    <w:numStyleLink w:val="ListAlphabeticList"/>
  </w:abstractNum>
  <w:abstractNum w:abstractNumId="14" w15:restartNumberingAfterBreak="0">
    <w:nsid w:val="14DE4FF4"/>
    <w:multiLevelType w:val="hybridMultilevel"/>
    <w:tmpl w:val="FF8AE32E"/>
    <w:lvl w:ilvl="0" w:tplc="BBE24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6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8" w15:restartNumberingAfterBreak="0">
    <w:nsid w:val="1E3E54B7"/>
    <w:multiLevelType w:val="multilevel"/>
    <w:tmpl w:val="953CA1B2"/>
    <w:styleLink w:val="HeadingList"/>
    <w:lvl w:ilvl="0">
      <w:start w:val="1"/>
      <w:numFmt w:val="decimal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9" w15:restartNumberingAfterBreak="0">
    <w:nsid w:val="1EEB478C"/>
    <w:multiLevelType w:val="hybridMultilevel"/>
    <w:tmpl w:val="695A1AEE"/>
    <w:lvl w:ilvl="0" w:tplc="2774E8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21" w15:restartNumberingAfterBreak="0">
    <w:nsid w:val="20173F22"/>
    <w:multiLevelType w:val="multilevel"/>
    <w:tmpl w:val="DA30E562"/>
    <w:styleLink w:val="ListLineList"/>
    <w:lvl w:ilvl="0">
      <w:start w:val="1"/>
      <w:numFmt w:val="bullet"/>
      <w:lvlText w:val="‐"/>
      <w:lvlJc w:val="left"/>
      <w:pPr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454" w:hanging="284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021" w:hanging="284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1296B48"/>
    <w:multiLevelType w:val="multilevel"/>
    <w:tmpl w:val="25D826D0"/>
    <w:numStyleLink w:val="ListAlphabeticList"/>
  </w:abstractNum>
  <w:abstractNum w:abstractNumId="23" w15:restartNumberingAfterBreak="0">
    <w:nsid w:val="23DA1EEC"/>
    <w:multiLevelType w:val="hybridMultilevel"/>
    <w:tmpl w:val="B76C24DA"/>
    <w:lvl w:ilvl="0" w:tplc="AA16C23A">
      <w:start w:val="1"/>
      <w:numFmt w:val="decimal"/>
      <w:pStyle w:val="berschrift3Reglemen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8803B46" w:tentative="1">
      <w:start w:val="1"/>
      <w:numFmt w:val="lowerLetter"/>
      <w:lvlText w:val="%2."/>
      <w:lvlJc w:val="left"/>
      <w:pPr>
        <w:ind w:left="1440" w:hanging="360"/>
      </w:pPr>
    </w:lvl>
    <w:lvl w:ilvl="2" w:tplc="5C801950" w:tentative="1">
      <w:start w:val="1"/>
      <w:numFmt w:val="lowerRoman"/>
      <w:lvlText w:val="%3."/>
      <w:lvlJc w:val="right"/>
      <w:pPr>
        <w:ind w:left="2160" w:hanging="180"/>
      </w:pPr>
    </w:lvl>
    <w:lvl w:ilvl="3" w:tplc="88C09948" w:tentative="1">
      <w:start w:val="1"/>
      <w:numFmt w:val="decimal"/>
      <w:lvlText w:val="%4."/>
      <w:lvlJc w:val="left"/>
      <w:pPr>
        <w:ind w:left="2880" w:hanging="360"/>
      </w:pPr>
    </w:lvl>
    <w:lvl w:ilvl="4" w:tplc="EA382248" w:tentative="1">
      <w:start w:val="1"/>
      <w:numFmt w:val="lowerLetter"/>
      <w:lvlText w:val="%5."/>
      <w:lvlJc w:val="left"/>
      <w:pPr>
        <w:ind w:left="3600" w:hanging="360"/>
      </w:pPr>
    </w:lvl>
    <w:lvl w:ilvl="5" w:tplc="8C5AF538" w:tentative="1">
      <w:start w:val="1"/>
      <w:numFmt w:val="lowerRoman"/>
      <w:lvlText w:val="%6."/>
      <w:lvlJc w:val="right"/>
      <w:pPr>
        <w:ind w:left="4320" w:hanging="180"/>
      </w:pPr>
    </w:lvl>
    <w:lvl w:ilvl="6" w:tplc="F98E581E" w:tentative="1">
      <w:start w:val="1"/>
      <w:numFmt w:val="decimal"/>
      <w:lvlText w:val="%7."/>
      <w:lvlJc w:val="left"/>
      <w:pPr>
        <w:ind w:left="5040" w:hanging="360"/>
      </w:pPr>
    </w:lvl>
    <w:lvl w:ilvl="7" w:tplc="E5E87702" w:tentative="1">
      <w:start w:val="1"/>
      <w:numFmt w:val="lowerLetter"/>
      <w:lvlText w:val="%8."/>
      <w:lvlJc w:val="left"/>
      <w:pPr>
        <w:ind w:left="5760" w:hanging="360"/>
      </w:pPr>
    </w:lvl>
    <w:lvl w:ilvl="8" w:tplc="E514D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F2002C"/>
    <w:multiLevelType w:val="hybridMultilevel"/>
    <w:tmpl w:val="72E2C9B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47336"/>
    <w:multiLevelType w:val="multilevel"/>
    <w:tmpl w:val="2318A526"/>
    <w:styleLink w:val="ListNumericList"/>
    <w:lvl w:ilvl="0">
      <w:start w:val="1"/>
      <w:numFmt w:val="decimal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2BD00980"/>
    <w:multiLevelType w:val="hybridMultilevel"/>
    <w:tmpl w:val="B2D89E6E"/>
    <w:lvl w:ilvl="0" w:tplc="7EF61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14A780" w:tentative="1">
      <w:start w:val="1"/>
      <w:numFmt w:val="lowerLetter"/>
      <w:lvlText w:val="%2."/>
      <w:lvlJc w:val="left"/>
      <w:pPr>
        <w:ind w:left="1440" w:hanging="360"/>
      </w:pPr>
    </w:lvl>
    <w:lvl w:ilvl="2" w:tplc="60E0EC24" w:tentative="1">
      <w:start w:val="1"/>
      <w:numFmt w:val="lowerRoman"/>
      <w:lvlText w:val="%3."/>
      <w:lvlJc w:val="right"/>
      <w:pPr>
        <w:ind w:left="2160" w:hanging="180"/>
      </w:pPr>
    </w:lvl>
    <w:lvl w:ilvl="3" w:tplc="EA0087AA" w:tentative="1">
      <w:start w:val="1"/>
      <w:numFmt w:val="decimal"/>
      <w:lvlText w:val="%4."/>
      <w:lvlJc w:val="left"/>
      <w:pPr>
        <w:ind w:left="2880" w:hanging="360"/>
      </w:pPr>
    </w:lvl>
    <w:lvl w:ilvl="4" w:tplc="2004AD04" w:tentative="1">
      <w:start w:val="1"/>
      <w:numFmt w:val="lowerLetter"/>
      <w:lvlText w:val="%5."/>
      <w:lvlJc w:val="left"/>
      <w:pPr>
        <w:ind w:left="3600" w:hanging="360"/>
      </w:pPr>
    </w:lvl>
    <w:lvl w:ilvl="5" w:tplc="1EEA6084" w:tentative="1">
      <w:start w:val="1"/>
      <w:numFmt w:val="lowerRoman"/>
      <w:lvlText w:val="%6."/>
      <w:lvlJc w:val="right"/>
      <w:pPr>
        <w:ind w:left="4320" w:hanging="180"/>
      </w:pPr>
    </w:lvl>
    <w:lvl w:ilvl="6" w:tplc="215C4374" w:tentative="1">
      <w:start w:val="1"/>
      <w:numFmt w:val="decimal"/>
      <w:lvlText w:val="%7."/>
      <w:lvlJc w:val="left"/>
      <w:pPr>
        <w:ind w:left="5040" w:hanging="360"/>
      </w:pPr>
    </w:lvl>
    <w:lvl w:ilvl="7" w:tplc="1AC8E964" w:tentative="1">
      <w:start w:val="1"/>
      <w:numFmt w:val="lowerLetter"/>
      <w:lvlText w:val="%8."/>
      <w:lvlJc w:val="left"/>
      <w:pPr>
        <w:ind w:left="5760" w:hanging="360"/>
      </w:pPr>
    </w:lvl>
    <w:lvl w:ilvl="8" w:tplc="5E38D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8" w15:restartNumberingAfterBreak="0">
    <w:nsid w:val="2EF65E68"/>
    <w:multiLevelType w:val="multilevel"/>
    <w:tmpl w:val="B112B060"/>
    <w:numStyleLink w:val="ListBulletList"/>
  </w:abstractNum>
  <w:abstractNum w:abstractNumId="29" w15:restartNumberingAfterBreak="0">
    <w:nsid w:val="331559AF"/>
    <w:multiLevelType w:val="hybridMultilevel"/>
    <w:tmpl w:val="35544A92"/>
    <w:lvl w:ilvl="0" w:tplc="E364F23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618656C"/>
    <w:multiLevelType w:val="multilevel"/>
    <w:tmpl w:val="B112B060"/>
    <w:styleLink w:val="ListBulletList"/>
    <w:lvl w:ilvl="0">
      <w:start w:val="1"/>
      <w:numFmt w:val="bullet"/>
      <w:pStyle w:val="ListBullet"/>
      <w:lvlText w:val="●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96B532B"/>
    <w:multiLevelType w:val="multilevel"/>
    <w:tmpl w:val="25D826D0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9D524CC"/>
    <w:multiLevelType w:val="multilevel"/>
    <w:tmpl w:val="8340D3FE"/>
    <w:lvl w:ilvl="0">
      <w:start w:val="1"/>
      <w:numFmt w:val="decimal"/>
      <w:pStyle w:val="berschrift1"/>
      <w:lvlText w:val="%1.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4" w15:restartNumberingAfterBreak="0">
    <w:nsid w:val="4D1564F4"/>
    <w:multiLevelType w:val="multilevel"/>
    <w:tmpl w:val="866EBFDC"/>
    <w:lvl w:ilvl="0">
      <w:start w:val="1"/>
      <w:numFmt w:val="bullet"/>
      <w:pStyle w:val="ListLine"/>
      <w:lvlText w:val="‐"/>
      <w:lvlJc w:val="left"/>
      <w:pPr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454" w:hanging="284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021" w:hanging="284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1E61E23"/>
    <w:multiLevelType w:val="multilevel"/>
    <w:tmpl w:val="DA30E562"/>
    <w:numStyleLink w:val="ListLineList"/>
  </w:abstractNum>
  <w:abstractNum w:abstractNumId="36" w15:restartNumberingAfterBreak="0">
    <w:nsid w:val="52C16F8A"/>
    <w:multiLevelType w:val="singleLevel"/>
    <w:tmpl w:val="2774E8B8"/>
    <w:lvl w:ilvl="0">
      <w:start w:val="1"/>
      <w:numFmt w:val="bullet"/>
      <w:lvlText w:val="-"/>
      <w:lvlJc w:val="left"/>
      <w:pPr>
        <w:ind w:left="726" w:hanging="363"/>
      </w:pPr>
      <w:rPr>
        <w:rFonts w:ascii="Calibri" w:hAnsi="Calibri" w:hint="default"/>
      </w:rPr>
    </w:lvl>
  </w:abstractNum>
  <w:abstractNum w:abstractNumId="37" w15:restartNumberingAfterBreak="0">
    <w:nsid w:val="550C631B"/>
    <w:multiLevelType w:val="multilevel"/>
    <w:tmpl w:val="B112B060"/>
    <w:numStyleLink w:val="ListBulletList"/>
  </w:abstractNum>
  <w:abstractNum w:abstractNumId="38" w15:restartNumberingAfterBreak="0">
    <w:nsid w:val="57367786"/>
    <w:multiLevelType w:val="multilevel"/>
    <w:tmpl w:val="B112B060"/>
    <w:numStyleLink w:val="ListBulletList"/>
  </w:abstractNum>
  <w:abstractNum w:abstractNumId="39" w15:restartNumberingAfterBreak="0">
    <w:nsid w:val="5AA65017"/>
    <w:multiLevelType w:val="multilevel"/>
    <w:tmpl w:val="B112B060"/>
    <w:numStyleLink w:val="ListBulletList"/>
  </w:abstractNum>
  <w:abstractNum w:abstractNumId="40" w15:restartNumberingAfterBreak="0">
    <w:nsid w:val="5D997B83"/>
    <w:multiLevelType w:val="multilevel"/>
    <w:tmpl w:val="2318A526"/>
    <w:numStyleLink w:val="ListNumericList"/>
  </w:abstractNum>
  <w:abstractNum w:abstractNumId="41" w15:restartNumberingAfterBreak="0">
    <w:nsid w:val="60E32B7F"/>
    <w:multiLevelType w:val="multilevel"/>
    <w:tmpl w:val="953CA1B2"/>
    <w:numStyleLink w:val="HeadingList"/>
  </w:abstractNum>
  <w:abstractNum w:abstractNumId="42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43" w15:restartNumberingAfterBreak="0">
    <w:nsid w:val="76FA213A"/>
    <w:multiLevelType w:val="multilevel"/>
    <w:tmpl w:val="DA30E562"/>
    <w:numStyleLink w:val="ListLineList"/>
  </w:abstractNum>
  <w:num w:numId="1" w16cid:durableId="1549995980">
    <w:abstractNumId w:val="26"/>
  </w:num>
  <w:num w:numId="2" w16cid:durableId="175116159">
    <w:abstractNumId w:val="42"/>
  </w:num>
  <w:num w:numId="3" w16cid:durableId="1000542542">
    <w:abstractNumId w:val="11"/>
  </w:num>
  <w:num w:numId="4" w16cid:durableId="1228034773">
    <w:abstractNumId w:val="16"/>
  </w:num>
  <w:num w:numId="5" w16cid:durableId="1715423571">
    <w:abstractNumId w:val="14"/>
  </w:num>
  <w:num w:numId="6" w16cid:durableId="460465840">
    <w:abstractNumId w:val="36"/>
  </w:num>
  <w:num w:numId="7" w16cid:durableId="1878276539">
    <w:abstractNumId w:val="38"/>
  </w:num>
  <w:num w:numId="8" w16cid:durableId="239104175">
    <w:abstractNumId w:val="42"/>
  </w:num>
  <w:num w:numId="9" w16cid:durableId="1480265515">
    <w:abstractNumId w:val="9"/>
  </w:num>
  <w:num w:numId="10" w16cid:durableId="917640185">
    <w:abstractNumId w:val="7"/>
  </w:num>
  <w:num w:numId="11" w16cid:durableId="1494947986">
    <w:abstractNumId w:val="6"/>
  </w:num>
  <w:num w:numId="12" w16cid:durableId="1894391050">
    <w:abstractNumId w:val="5"/>
  </w:num>
  <w:num w:numId="13" w16cid:durableId="2001347111">
    <w:abstractNumId w:val="4"/>
  </w:num>
  <w:num w:numId="14" w16cid:durableId="1194809197">
    <w:abstractNumId w:val="8"/>
  </w:num>
  <w:num w:numId="15" w16cid:durableId="708338670">
    <w:abstractNumId w:val="3"/>
  </w:num>
  <w:num w:numId="16" w16cid:durableId="35858198">
    <w:abstractNumId w:val="2"/>
  </w:num>
  <w:num w:numId="17" w16cid:durableId="977220251">
    <w:abstractNumId w:val="1"/>
  </w:num>
  <w:num w:numId="18" w16cid:durableId="1301882298">
    <w:abstractNumId w:val="0"/>
  </w:num>
  <w:num w:numId="19" w16cid:durableId="3173221">
    <w:abstractNumId w:val="42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724648327">
    <w:abstractNumId w:val="42"/>
  </w:num>
  <w:num w:numId="21" w16cid:durableId="1530144985">
    <w:abstractNumId w:val="17"/>
  </w:num>
  <w:num w:numId="22" w16cid:durableId="1948539384">
    <w:abstractNumId w:val="27"/>
  </w:num>
  <w:num w:numId="23" w16cid:durableId="1770539497">
    <w:abstractNumId w:val="32"/>
  </w:num>
  <w:num w:numId="24" w16cid:durableId="923227753">
    <w:abstractNumId w:val="25"/>
  </w:num>
  <w:num w:numId="25" w16cid:durableId="840196439">
    <w:abstractNumId w:val="21"/>
  </w:num>
  <w:num w:numId="26" w16cid:durableId="1210412251">
    <w:abstractNumId w:val="30"/>
  </w:num>
  <w:num w:numId="27" w16cid:durableId="898711878">
    <w:abstractNumId w:val="31"/>
  </w:num>
  <w:num w:numId="28" w16cid:durableId="1099790154">
    <w:abstractNumId w:val="28"/>
  </w:num>
  <w:num w:numId="29" w16cid:durableId="1669476417">
    <w:abstractNumId w:val="15"/>
  </w:num>
  <w:num w:numId="30" w16cid:durableId="808859693">
    <w:abstractNumId w:val="20"/>
  </w:num>
  <w:num w:numId="31" w16cid:durableId="1229070152">
    <w:abstractNumId w:val="18"/>
  </w:num>
  <w:num w:numId="32" w16cid:durableId="18604648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8121626">
    <w:abstractNumId w:val="37"/>
  </w:num>
  <w:num w:numId="34" w16cid:durableId="743768436">
    <w:abstractNumId w:val="39"/>
  </w:num>
  <w:num w:numId="35" w16cid:durableId="1437753750">
    <w:abstractNumId w:val="13"/>
  </w:num>
  <w:num w:numId="36" w16cid:durableId="1521121367">
    <w:abstractNumId w:val="41"/>
  </w:num>
  <w:num w:numId="37" w16cid:durableId="1051928219">
    <w:abstractNumId w:val="35"/>
  </w:num>
  <w:num w:numId="38" w16cid:durableId="688026848">
    <w:abstractNumId w:val="40"/>
  </w:num>
  <w:num w:numId="39" w16cid:durableId="1921600365">
    <w:abstractNumId w:val="33"/>
  </w:num>
  <w:num w:numId="40" w16cid:durableId="240218233">
    <w:abstractNumId w:val="22"/>
  </w:num>
  <w:num w:numId="41" w16cid:durableId="1601375049">
    <w:abstractNumId w:val="12"/>
  </w:num>
  <w:num w:numId="42" w16cid:durableId="698355012">
    <w:abstractNumId w:val="10"/>
  </w:num>
  <w:num w:numId="43" w16cid:durableId="100342436">
    <w:abstractNumId w:val="23"/>
  </w:num>
  <w:num w:numId="44" w16cid:durableId="845015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215450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6441337">
    <w:abstractNumId w:val="43"/>
  </w:num>
  <w:num w:numId="47" w16cid:durableId="1725907586">
    <w:abstractNumId w:val="19"/>
  </w:num>
  <w:num w:numId="48" w16cid:durableId="2073310235">
    <w:abstractNumId w:val="29"/>
  </w:num>
  <w:num w:numId="49" w16cid:durableId="1499688454">
    <w:abstractNumId w:val="34"/>
  </w:num>
  <w:num w:numId="50" w16cid:durableId="8497581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58"/>
    <w:rsid w:val="000060CC"/>
    <w:rsid w:val="00066B6D"/>
    <w:rsid w:val="00071BB3"/>
    <w:rsid w:val="00094AF6"/>
    <w:rsid w:val="000A3285"/>
    <w:rsid w:val="0010263F"/>
    <w:rsid w:val="00110B97"/>
    <w:rsid w:val="00112A84"/>
    <w:rsid w:val="00166F9A"/>
    <w:rsid w:val="00190EE1"/>
    <w:rsid w:val="001A48E3"/>
    <w:rsid w:val="001B4487"/>
    <w:rsid w:val="001B7F56"/>
    <w:rsid w:val="00217245"/>
    <w:rsid w:val="00220817"/>
    <w:rsid w:val="00264923"/>
    <w:rsid w:val="00267F76"/>
    <w:rsid w:val="00281E85"/>
    <w:rsid w:val="00293CBB"/>
    <w:rsid w:val="002B0D0F"/>
    <w:rsid w:val="002B5D9F"/>
    <w:rsid w:val="002C7E9D"/>
    <w:rsid w:val="002F2552"/>
    <w:rsid w:val="00307DF4"/>
    <w:rsid w:val="00334514"/>
    <w:rsid w:val="00352F6D"/>
    <w:rsid w:val="0037555B"/>
    <w:rsid w:val="0037611B"/>
    <w:rsid w:val="003825EE"/>
    <w:rsid w:val="00391952"/>
    <w:rsid w:val="003B56E7"/>
    <w:rsid w:val="003F704C"/>
    <w:rsid w:val="0040314A"/>
    <w:rsid w:val="004640F5"/>
    <w:rsid w:val="0046721C"/>
    <w:rsid w:val="004719DF"/>
    <w:rsid w:val="004846A1"/>
    <w:rsid w:val="004956E9"/>
    <w:rsid w:val="004A541D"/>
    <w:rsid w:val="004A6C0F"/>
    <w:rsid w:val="004D4AFF"/>
    <w:rsid w:val="004D7337"/>
    <w:rsid w:val="00513347"/>
    <w:rsid w:val="00520CA6"/>
    <w:rsid w:val="00523AF5"/>
    <w:rsid w:val="005316AD"/>
    <w:rsid w:val="00541348"/>
    <w:rsid w:val="00571C71"/>
    <w:rsid w:val="00575FB6"/>
    <w:rsid w:val="005A554E"/>
    <w:rsid w:val="005C1EB7"/>
    <w:rsid w:val="005E2889"/>
    <w:rsid w:val="00605C08"/>
    <w:rsid w:val="00627756"/>
    <w:rsid w:val="006311D2"/>
    <w:rsid w:val="0064249F"/>
    <w:rsid w:val="00644B86"/>
    <w:rsid w:val="00660ECA"/>
    <w:rsid w:val="00681D6E"/>
    <w:rsid w:val="00697A86"/>
    <w:rsid w:val="006A6AEF"/>
    <w:rsid w:val="00701090"/>
    <w:rsid w:val="00711B1D"/>
    <w:rsid w:val="00721BB0"/>
    <w:rsid w:val="00762CDC"/>
    <w:rsid w:val="0077432D"/>
    <w:rsid w:val="00775E3A"/>
    <w:rsid w:val="007A3D46"/>
    <w:rsid w:val="007B72B9"/>
    <w:rsid w:val="007C0EA5"/>
    <w:rsid w:val="007D02CD"/>
    <w:rsid w:val="008330D4"/>
    <w:rsid w:val="00873597"/>
    <w:rsid w:val="0087441E"/>
    <w:rsid w:val="00890137"/>
    <w:rsid w:val="008C5D04"/>
    <w:rsid w:val="008F52AF"/>
    <w:rsid w:val="009132D3"/>
    <w:rsid w:val="009373DB"/>
    <w:rsid w:val="00943958"/>
    <w:rsid w:val="00986349"/>
    <w:rsid w:val="009865D9"/>
    <w:rsid w:val="00986E32"/>
    <w:rsid w:val="009A3B5A"/>
    <w:rsid w:val="009C3CE5"/>
    <w:rsid w:val="009D5BC0"/>
    <w:rsid w:val="009D6B9D"/>
    <w:rsid w:val="00A03F07"/>
    <w:rsid w:val="00A07BA8"/>
    <w:rsid w:val="00A14504"/>
    <w:rsid w:val="00A403E0"/>
    <w:rsid w:val="00A41D45"/>
    <w:rsid w:val="00A500AE"/>
    <w:rsid w:val="00A734AD"/>
    <w:rsid w:val="00AB78AA"/>
    <w:rsid w:val="00AE7B54"/>
    <w:rsid w:val="00B341C0"/>
    <w:rsid w:val="00B366F9"/>
    <w:rsid w:val="00B46D87"/>
    <w:rsid w:val="00B61793"/>
    <w:rsid w:val="00B71F61"/>
    <w:rsid w:val="00B857BB"/>
    <w:rsid w:val="00B95BC5"/>
    <w:rsid w:val="00BB5003"/>
    <w:rsid w:val="00BC3A9B"/>
    <w:rsid w:val="00BF295E"/>
    <w:rsid w:val="00C1305F"/>
    <w:rsid w:val="00C36807"/>
    <w:rsid w:val="00C51424"/>
    <w:rsid w:val="00C60006"/>
    <w:rsid w:val="00C61F19"/>
    <w:rsid w:val="00C96C79"/>
    <w:rsid w:val="00CA60FA"/>
    <w:rsid w:val="00CE6C12"/>
    <w:rsid w:val="00CF7C93"/>
    <w:rsid w:val="00D02BC8"/>
    <w:rsid w:val="00D375F1"/>
    <w:rsid w:val="00D70955"/>
    <w:rsid w:val="00DA5692"/>
    <w:rsid w:val="00DA7D93"/>
    <w:rsid w:val="00DB6167"/>
    <w:rsid w:val="00DD384E"/>
    <w:rsid w:val="00DD654C"/>
    <w:rsid w:val="00E0507B"/>
    <w:rsid w:val="00E0515C"/>
    <w:rsid w:val="00E13BB2"/>
    <w:rsid w:val="00E30CFF"/>
    <w:rsid w:val="00E61DF1"/>
    <w:rsid w:val="00E943E9"/>
    <w:rsid w:val="00EA3681"/>
    <w:rsid w:val="00EB088A"/>
    <w:rsid w:val="00EB43D2"/>
    <w:rsid w:val="00EE67EE"/>
    <w:rsid w:val="00F0459C"/>
    <w:rsid w:val="00F07392"/>
    <w:rsid w:val="00F1054D"/>
    <w:rsid w:val="00F136E2"/>
    <w:rsid w:val="00F21BEF"/>
    <w:rsid w:val="00F3396A"/>
    <w:rsid w:val="00F657BF"/>
    <w:rsid w:val="00F71ED9"/>
    <w:rsid w:val="00F83A33"/>
    <w:rsid w:val="00F8688A"/>
    <w:rsid w:val="00F87E6B"/>
    <w:rsid w:val="00F97687"/>
    <w:rsid w:val="00FA20AF"/>
    <w:rsid w:val="00FC20DA"/>
    <w:rsid w:val="00FC7779"/>
    <w:rsid w:val="00FE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BD4EA8"/>
  <w15:docId w15:val="{7231C2E2-D627-4DA0-A643-A686C470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3DA2"/>
    <w:pPr>
      <w:spacing w:after="0" w:line="24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B6DB7"/>
    <w:pPr>
      <w:keepNext/>
      <w:numPr>
        <w:numId w:val="39"/>
      </w:numPr>
      <w:spacing w:before="240" w:after="120"/>
      <w:outlineLvl w:val="0"/>
    </w:pPr>
    <w:rPr>
      <w:rFonts w:asciiTheme="majorHAnsi" w:hAnsiTheme="majorHAnsi"/>
      <w:b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8B6DB7"/>
    <w:pPr>
      <w:numPr>
        <w:ilvl w:val="1"/>
      </w:numPr>
      <w:spacing w:before="120" w:after="60"/>
      <w:outlineLvl w:val="1"/>
    </w:p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8B6DB7"/>
    <w:pPr>
      <w:numPr>
        <w:ilvl w:val="2"/>
      </w:numPr>
      <w:spacing w:before="120" w:after="60"/>
      <w:outlineLvl w:val="2"/>
    </w:p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8B6DB7"/>
    <w:pPr>
      <w:numPr>
        <w:ilvl w:val="3"/>
      </w:numPr>
      <w:spacing w:before="120" w:after="60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C63DA2"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7A4A2D"/>
    <w:rPr>
      <w:rFonts w:asciiTheme="majorHAnsi" w:hAnsiTheme="majorHAnsi"/>
      <w:b/>
      <w:sz w:val="24"/>
    </w:rPr>
  </w:style>
  <w:style w:type="character" w:customStyle="1" w:styleId="TitelZchn">
    <w:name w:val="Titel Zchn"/>
    <w:basedOn w:val="Absatz-Standardschriftart"/>
    <w:link w:val="Titel"/>
    <w:uiPriority w:val="10"/>
    <w:rsid w:val="007A4A2D"/>
    <w:rPr>
      <w:rFonts w:asciiTheme="majorHAnsi" w:hAnsiTheme="majorHAnsi"/>
      <w:b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B6DB7"/>
    <w:rPr>
      <w:rFonts w:asciiTheme="majorHAnsi" w:hAnsiTheme="majorHAnsi"/>
      <w:b/>
    </w:rPr>
  </w:style>
  <w:style w:type="paragraph" w:styleId="Untertitel">
    <w:name w:val="Subtitle"/>
    <w:aliases w:val="NotYetCustomized3335"/>
    <w:basedOn w:val="Standard"/>
    <w:next w:val="Standard"/>
    <w:link w:val="UntertitelZchn"/>
    <w:uiPriority w:val="11"/>
    <w:qFormat/>
    <w:rsid w:val="00FD1909"/>
    <w:pPr>
      <w:spacing w:after="200"/>
    </w:pPr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NotYetCustomized3335 Zchn"/>
    <w:basedOn w:val="Absatz-Standardschriftart"/>
    <w:link w:val="Untertitel"/>
    <w:uiPriority w:val="11"/>
    <w:rsid w:val="001E2AC6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6DB7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B6DB7"/>
    <w:rPr>
      <w:rFonts w:asciiTheme="majorHAnsi" w:hAnsiTheme="majorHAns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6DB7"/>
    <w:rPr>
      <w:rFonts w:asciiTheme="majorHAnsi" w:hAnsiTheme="majorHAnsi"/>
      <w:b/>
    </w:rPr>
  </w:style>
  <w:style w:type="paragraph" w:customStyle="1" w:styleId="ListAlphabetic">
    <w:name w:val="ListAlphabetic"/>
    <w:aliases w:val="NotYetCustomized1890"/>
    <w:basedOn w:val="Standard"/>
    <w:rsid w:val="00DE77F5"/>
    <w:pPr>
      <w:numPr>
        <w:numId w:val="40"/>
      </w:numPr>
      <w:contextualSpacing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470D43"/>
    <w:pPr>
      <w:numPr>
        <w:numId w:val="41"/>
      </w:numPr>
      <w:contextualSpacing/>
    </w:pPr>
  </w:style>
  <w:style w:type="paragraph" w:customStyle="1" w:styleId="ListLine">
    <w:name w:val="ListLine"/>
    <w:basedOn w:val="Standard"/>
    <w:rsid w:val="00A06248"/>
    <w:pPr>
      <w:numPr>
        <w:numId w:val="49"/>
      </w:numPr>
      <w:contextualSpacing/>
    </w:pPr>
  </w:style>
  <w:style w:type="paragraph" w:customStyle="1" w:styleId="ListBullet">
    <w:name w:val="ListBullet"/>
    <w:aliases w:val="NotYetCustomized2872"/>
    <w:basedOn w:val="Standard"/>
    <w:rsid w:val="00DE77F5"/>
    <w:pPr>
      <w:numPr>
        <w:numId w:val="27"/>
      </w:numPr>
      <w:contextualSpacing/>
    </w:pPr>
  </w:style>
  <w:style w:type="paragraph" w:customStyle="1" w:styleId="Transmission">
    <w:name w:val="Transmission"/>
    <w:aliases w:val="NotYetCustomized1228"/>
    <w:basedOn w:val="KeinLeerraum"/>
    <w:link w:val="TransmissionZchn"/>
    <w:rsid w:val="00944FBC"/>
    <w:pPr>
      <w:spacing w:after="120"/>
    </w:pPr>
    <w:rPr>
      <w:b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9C5156"/>
    <w:pPr>
      <w:spacing w:after="40"/>
    </w:pPr>
  </w:style>
  <w:style w:type="character" w:customStyle="1" w:styleId="FuzeileZchn">
    <w:name w:val="Fußzeile Zchn"/>
    <w:basedOn w:val="Absatz-Standardschriftart"/>
    <w:link w:val="Fuzeile"/>
    <w:uiPriority w:val="99"/>
    <w:rsid w:val="009C5156"/>
    <w:rPr>
      <w:sz w:val="18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F44995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0"/>
    <w:qFormat/>
    <w:rsid w:val="000C5980"/>
    <w:rPr>
      <w:b/>
      <w:i w:val="0"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4F81BD" w:themeColor="accent1"/>
    </w:rPr>
  </w:style>
  <w:style w:type="paragraph" w:styleId="Kopfzeile">
    <w:name w:val="header"/>
    <w:basedOn w:val="KeinLeerraum"/>
    <w:link w:val="KopfzeileZchn"/>
    <w:uiPriority w:val="99"/>
    <w:unhideWhenUsed/>
    <w:rsid w:val="00C63DA2"/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C63DA2"/>
    <w:rPr>
      <w:sz w:val="18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9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99"/>
    <w:rsid w:val="001E2AC6"/>
    <w:rPr>
      <w:sz w:val="20"/>
    </w:rPr>
  </w:style>
  <w:style w:type="character" w:styleId="Fett">
    <w:name w:val="Strong"/>
    <w:aliases w:val="NotYetCustomized1427"/>
    <w:basedOn w:val="Absatz-Standardschriftart"/>
    <w:uiPriority w:val="22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1E2AC6"/>
    <w:rPr>
      <w:sz w:val="20"/>
    </w:rPr>
  </w:style>
  <w:style w:type="paragraph" w:styleId="KeinLeerraum">
    <w:name w:val="No Spacing"/>
    <w:link w:val="KeinLeerraumZchn"/>
    <w:uiPriority w:val="1"/>
    <w:qFormat/>
    <w:rsid w:val="00C63DA2"/>
    <w:pPr>
      <w:spacing w:after="0" w:line="240" w:lineRule="atLeast"/>
    </w:pPr>
  </w:style>
  <w:style w:type="character" w:styleId="Seitenzahl">
    <w:name w:val="page number"/>
    <w:basedOn w:val="Absatz-Standardschriftart"/>
    <w:uiPriority w:val="99"/>
    <w:unhideWhenUsed/>
    <w:rsid w:val="00C2038F"/>
    <w:rPr>
      <w:rFonts w:asciiTheme="minorHAnsi" w:hAnsiTheme="minorHAnsi"/>
      <w:sz w:val="18"/>
    </w:rPr>
  </w:style>
  <w:style w:type="paragraph" w:styleId="Unterschrift">
    <w:name w:val="Signature"/>
    <w:aliases w:val="NotYetCustomized3210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aliases w:val="NotYetCustomized3210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C63DA2"/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aliases w:val="NotYetCustomized1228 Zchn"/>
    <w:basedOn w:val="KeinLeerraumZchn"/>
    <w:link w:val="Transmission"/>
    <w:rsid w:val="00FF52DF"/>
    <w:rPr>
      <w:b/>
      <w:sz w:val="20"/>
    </w:rPr>
  </w:style>
  <w:style w:type="character" w:customStyle="1" w:styleId="SubjectZchn">
    <w:name w:val="Subject Zchn"/>
    <w:basedOn w:val="Absatz-Standardschriftart"/>
    <w:link w:val="Subject"/>
    <w:rsid w:val="00C63DA2"/>
    <w:rPr>
      <w:b/>
    </w:rPr>
  </w:style>
  <w:style w:type="numbering" w:customStyle="1" w:styleId="ListAlphabeticList">
    <w:name w:val="ListAlphabeticList"/>
    <w:uiPriority w:val="99"/>
    <w:rsid w:val="00DE77F5"/>
    <w:pPr>
      <w:numPr>
        <w:numId w:val="23"/>
      </w:numPr>
    </w:pPr>
  </w:style>
  <w:style w:type="numbering" w:customStyle="1" w:styleId="ListNumericList">
    <w:name w:val="ListNumericList"/>
    <w:uiPriority w:val="99"/>
    <w:rsid w:val="00DE77F5"/>
    <w:pPr>
      <w:numPr>
        <w:numId w:val="24"/>
      </w:numPr>
    </w:pPr>
  </w:style>
  <w:style w:type="numbering" w:customStyle="1" w:styleId="ListLineList">
    <w:name w:val="ListLineList"/>
    <w:uiPriority w:val="99"/>
    <w:rsid w:val="00F7276B"/>
    <w:pPr>
      <w:numPr>
        <w:numId w:val="25"/>
      </w:numPr>
    </w:pPr>
  </w:style>
  <w:style w:type="numbering" w:customStyle="1" w:styleId="ListBulletList">
    <w:name w:val="ListBulletList"/>
    <w:uiPriority w:val="99"/>
    <w:rsid w:val="00DE77F5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NormalNoSpacing">
    <w:name w:val="NormalNoSpacing"/>
    <w:aliases w:val="NotYetCustomized6307"/>
    <w:basedOn w:val="Standard"/>
    <w:qFormat/>
    <w:rsid w:val="00AC222A"/>
  </w:style>
  <w:style w:type="table" w:styleId="Tabellenraster">
    <w:name w:val="Table Grid"/>
    <w:basedOn w:val="NormaleTabelle"/>
    <w:uiPriority w:val="59"/>
    <w:rsid w:val="001C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uiPriority w:val="99"/>
    <w:rsid w:val="001C4E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KopfzeileKontaktperson">
    <w:name w:val="Kopfzeile Kontaktperson"/>
    <w:basedOn w:val="Kopfzeile"/>
    <w:qFormat/>
    <w:rsid w:val="00C63DA2"/>
    <w:rPr>
      <w:b/>
    </w:rPr>
  </w:style>
  <w:style w:type="paragraph" w:customStyle="1" w:styleId="KopfzeileDirektion">
    <w:name w:val="Kopfzeile Direktion"/>
    <w:basedOn w:val="KopfzeileKontaktperson"/>
    <w:qFormat/>
    <w:rsid w:val="00426C23"/>
    <w:pPr>
      <w:spacing w:line="240" w:lineRule="auto"/>
    </w:pPr>
    <w:rPr>
      <w:sz w:val="22"/>
    </w:rPr>
  </w:style>
  <w:style w:type="paragraph" w:customStyle="1" w:styleId="KopfzeileBereiche">
    <w:name w:val="Kopfzeile Bereiche"/>
    <w:basedOn w:val="Kopfzeile"/>
    <w:qFormat/>
    <w:rsid w:val="00C63DA2"/>
    <w:pPr>
      <w:spacing w:line="240" w:lineRule="auto"/>
    </w:pPr>
  </w:style>
  <w:style w:type="paragraph" w:customStyle="1" w:styleId="KopfzeileFormularDirektion">
    <w:name w:val="Kopfzeile Formular Direktion"/>
    <w:basedOn w:val="KopfzeileBereiche"/>
    <w:qFormat/>
    <w:rsid w:val="00865427"/>
    <w:pPr>
      <w:jc w:val="right"/>
    </w:pPr>
    <w:rPr>
      <w:b/>
      <w:sz w:val="22"/>
    </w:rPr>
  </w:style>
  <w:style w:type="paragraph" w:customStyle="1" w:styleId="KopfzeileFormularAdresse">
    <w:name w:val="Kopfzeile Formular Adresse"/>
    <w:basedOn w:val="KopfzeileFormularDirektion"/>
    <w:qFormat/>
    <w:rsid w:val="00865427"/>
    <w:rPr>
      <w:b w:val="0"/>
      <w:sz w:val="18"/>
    </w:rPr>
  </w:style>
  <w:style w:type="paragraph" w:customStyle="1" w:styleId="TitelFormularfeld">
    <w:name w:val="Titel Formularfeld"/>
    <w:basedOn w:val="Titel"/>
    <w:next w:val="Standard"/>
    <w:qFormat/>
    <w:rsid w:val="00711574"/>
    <w:rPr>
      <w:sz w:val="28"/>
    </w:rPr>
  </w:style>
  <w:style w:type="paragraph" w:customStyle="1" w:styleId="TitelBericht">
    <w:name w:val="Titel Bericht"/>
    <w:basedOn w:val="Standard"/>
    <w:qFormat/>
    <w:rsid w:val="004F06CC"/>
    <w:pPr>
      <w:spacing w:line="240" w:lineRule="auto"/>
    </w:pPr>
    <w:rPr>
      <w:rFonts w:asciiTheme="majorHAnsi" w:hAnsiTheme="majorHAnsi"/>
      <w:b/>
      <w:color w:val="808080" w:themeColor="background1" w:themeShade="80"/>
      <w:sz w:val="80"/>
    </w:rPr>
  </w:style>
  <w:style w:type="paragraph" w:customStyle="1" w:styleId="UntertitelBericht">
    <w:name w:val="Untertitel Bericht"/>
    <w:basedOn w:val="TitelBericht"/>
    <w:qFormat/>
    <w:rsid w:val="0096753F"/>
    <w:rPr>
      <w:b w:val="0"/>
      <w:color w:val="auto"/>
      <w:sz w:val="60"/>
    </w:rPr>
  </w:style>
  <w:style w:type="paragraph" w:customStyle="1" w:styleId="berschrift1Reglement">
    <w:name w:val="Überschrift 1 Reglement"/>
    <w:basedOn w:val="Standard"/>
    <w:qFormat/>
    <w:rsid w:val="008E1A3E"/>
    <w:rPr>
      <w:rFonts w:asciiTheme="majorHAnsi" w:hAnsiTheme="majorHAnsi"/>
      <w:b/>
      <w:sz w:val="28"/>
    </w:rPr>
  </w:style>
  <w:style w:type="paragraph" w:customStyle="1" w:styleId="berschrift2Reglement">
    <w:name w:val="Überschrift 2 Reglement"/>
    <w:basedOn w:val="berschrift1Reglement"/>
    <w:qFormat/>
    <w:rsid w:val="00C07956"/>
    <w:rPr>
      <w:sz w:val="24"/>
    </w:rPr>
  </w:style>
  <w:style w:type="paragraph" w:customStyle="1" w:styleId="TitelReglement">
    <w:name w:val="Titel Reglement"/>
    <w:basedOn w:val="Standard"/>
    <w:qFormat/>
    <w:rsid w:val="006C7AD8"/>
    <w:rPr>
      <w:b/>
      <w:sz w:val="32"/>
    </w:rPr>
  </w:style>
  <w:style w:type="paragraph" w:customStyle="1" w:styleId="UntertitelReglement">
    <w:name w:val="Untertitel Reglement"/>
    <w:basedOn w:val="TitelReglement"/>
    <w:qFormat/>
    <w:rsid w:val="00C07956"/>
    <w:rPr>
      <w:b w:val="0"/>
    </w:rPr>
  </w:style>
  <w:style w:type="paragraph" w:customStyle="1" w:styleId="berschrift3Reglement">
    <w:name w:val="Überschrift 3 Reglement"/>
    <w:basedOn w:val="berschrift2Reglement"/>
    <w:qFormat/>
    <w:rsid w:val="00864F37"/>
    <w:pPr>
      <w:numPr>
        <w:numId w:val="43"/>
      </w:numPr>
      <w:spacing w:line="240" w:lineRule="auto"/>
    </w:pPr>
    <w:rPr>
      <w:b w:val="0"/>
      <w:sz w:val="20"/>
    </w:rPr>
  </w:style>
  <w:style w:type="paragraph" w:customStyle="1" w:styleId="DatumReglement">
    <w:name w:val="Datum Reglement"/>
    <w:basedOn w:val="Standard"/>
    <w:qFormat/>
    <w:rsid w:val="009378E3"/>
    <w:rPr>
      <w:sz w:val="32"/>
    </w:rPr>
  </w:style>
  <w:style w:type="paragraph" w:customStyle="1" w:styleId="StandardReglement">
    <w:name w:val="Standard Reglement"/>
    <w:basedOn w:val="Standard"/>
    <w:qFormat/>
    <w:rsid w:val="00C92945"/>
    <w:pPr>
      <w:jc w:val="both"/>
    </w:pPr>
    <w:rPr>
      <w:sz w:val="24"/>
    </w:rPr>
  </w:style>
  <w:style w:type="paragraph" w:styleId="berarbeitung">
    <w:name w:val="Revision"/>
    <w:hidden/>
    <w:uiPriority w:val="99"/>
    <w:semiHidden/>
    <w:rsid w:val="00A1450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145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145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145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4504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DD384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95BC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5B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86E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burgdorf.ch/de/stadtportraet/freizeit/villa-schnell/index.php" TargetMode="External"/><Relationship Id="rId22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4ImhoM\AppData\Local\Temp\primedocs\generated\b44e4704-3dcb-4786-9470-979bbcc5646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C008115BD540ECBCF41956FF8F2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E016C-60B4-4BE5-8026-6067EB8BCD7D}"/>
      </w:docPartPr>
      <w:docPartBody>
        <w:p w:rsidR="00041AC6" w:rsidRDefault="00041AC6">
          <w:pPr>
            <w:pStyle w:val="A1C008115BD540ECBCF41956FF8F2921"/>
          </w:pPr>
          <w:r w:rsidRPr="00514CA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C6"/>
    <w:rsid w:val="0000420F"/>
    <w:rsid w:val="00015822"/>
    <w:rsid w:val="00041AC6"/>
    <w:rsid w:val="00071BB3"/>
    <w:rsid w:val="000E2AA6"/>
    <w:rsid w:val="00110B97"/>
    <w:rsid w:val="001668CF"/>
    <w:rsid w:val="001B7F56"/>
    <w:rsid w:val="001C02DA"/>
    <w:rsid w:val="00280950"/>
    <w:rsid w:val="002B0D0F"/>
    <w:rsid w:val="003240F3"/>
    <w:rsid w:val="00352F6D"/>
    <w:rsid w:val="00421F3E"/>
    <w:rsid w:val="004A541D"/>
    <w:rsid w:val="004D4AFF"/>
    <w:rsid w:val="00594296"/>
    <w:rsid w:val="005A554E"/>
    <w:rsid w:val="005D0E12"/>
    <w:rsid w:val="00627756"/>
    <w:rsid w:val="006928AD"/>
    <w:rsid w:val="00754796"/>
    <w:rsid w:val="00873597"/>
    <w:rsid w:val="008A283B"/>
    <w:rsid w:val="008B3ECB"/>
    <w:rsid w:val="009132D3"/>
    <w:rsid w:val="009865D9"/>
    <w:rsid w:val="009A6FF4"/>
    <w:rsid w:val="009D6B9D"/>
    <w:rsid w:val="00A41D45"/>
    <w:rsid w:val="00C1305F"/>
    <w:rsid w:val="00CC102F"/>
    <w:rsid w:val="00D70955"/>
    <w:rsid w:val="00DB6167"/>
    <w:rsid w:val="00DD17D1"/>
    <w:rsid w:val="00E0507B"/>
    <w:rsid w:val="00E30CFF"/>
    <w:rsid w:val="00E51698"/>
    <w:rsid w:val="00E937CC"/>
    <w:rsid w:val="00F8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1C008115BD540ECBCF41956FF8F2921">
    <w:name w:val="A1C008115BD540ECBCF41956FF8F29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 Basis farbig">
  <a:themeElements>
    <a:clrScheme name="Theme Basis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Basis farbi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 lcid="2055">Überschriften</Label>
          <Definition type="Titel" style="Titel">
            <Label lcid="2055">Titel</Label>
          </Definition>
          <Definition type="Untertitel" style="Untertitel">
            <Label lcid="2055">Untertitel</Label>
          </Definition>
        </Category>
        <Category id="Various">
          <Label lcid="2055">Diverses</Label>
          <Definition type="Hervorhebung" style="Hervorhebung">
            <Label lcid="2055">Hervorhebung</Label>
          </Definition>
        </Category>
        <!--
    <Category id="Formats">
      <Label lcid="2055">div. Formatierungen</Label>
      <Definition type="Intensiv" style="Intensiv">
        <Label lcid="2055">Hervorgehoben</Label>
      </Definition>
      <Definition type="Bold" style="Fett">
        <Label lcid="2055">Fett</Label>
      </Definition>
    </Category>
    -->
      </Group>
    </DocumentFunction>
  </Configuration>
</OneOffixxFormattingPar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1fd2a0-b8f4-463b-a2e5-a3d66c400788" xsi:nil="true"/>
    <lcf76f155ced4ddcb4097134ff3c332f xmlns="89dfdbf7-2214-45af-81ab-532e71a24b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313228327</Id>
      <Width>0</Width>
      <Height>0</Height>
      <XPath>//Image[@id='Profile.Org.Logo']</XPath>
      <ImageHash>f8ff382fc9dc13652f2de43bd271ae5c</ImageHash>
    </ImageSizeDefinition>
    <ImageSizeDefinition>
      <Id>860800388</Id>
      <Width>0</Width>
      <Height>0</Height>
      <XPath>//Image[@id='Profile.Org.Logo']</XPath>
      <ImageHash>f8ff382fc9dc13652f2de43bd271ae5c</ImageHash>
    </ImageSizeDefinition>
    <ImageSizeDefinition>
      <Id>334049976</Id>
      <Width>0</Width>
      <Height>0</Height>
      <XPath>//Image[@id='Profile.Org.Logo']</XPath>
      <ImageHash>f8ff382fc9dc13652f2de43bd271ae5c</ImageHash>
    </ImageSizeDefinition>
    <ImageSizeDefinition>
      <Id>2007641958</Id>
      <Width>0</Width>
      <Height>0</Height>
      <XPath>//Image[@id='Profile.Org.Logo']</XPath>
      <ImageHash>f8ff382fc9dc13652f2de43bd271ae5c</ImageHash>
    </ImageSizeDefinition>
  </ImageDefinitions>
</OneOffixxImageDefinitionPar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770C88BCADE14D9064AE13D6DECD30" ma:contentTypeVersion="17" ma:contentTypeDescription="Ein neues Dokument erstellen." ma:contentTypeScope="" ma:versionID="68adc084b37b346cfe1130a69a53f8b5">
  <xsd:schema xmlns:xsd="http://www.w3.org/2001/XMLSchema" xmlns:xs="http://www.w3.org/2001/XMLSchema" xmlns:p="http://schemas.microsoft.com/office/2006/metadata/properties" xmlns:ns2="89dfdbf7-2214-45af-81ab-532e71a24bb5" xmlns:ns3="541fd2a0-b8f4-463b-a2e5-a3d66c400788" targetNamespace="http://schemas.microsoft.com/office/2006/metadata/properties" ma:root="true" ma:fieldsID="f75dd8c5fcffcb4b0d3d5c3ce569811b" ns2:_="" ns3:_="">
    <xsd:import namespace="89dfdbf7-2214-45af-81ab-532e71a24bb5"/>
    <xsd:import namespace="541fd2a0-b8f4-463b-a2e5-a3d66c400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dbf7-2214-45af-81ab-532e71a24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2787429-9a8d-43a9-9ea0-db5780ae2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d2a0-b8f4-463b-a2e5-a3d66c40078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bf7445-6288-408c-928b-a2dfff1d949d}" ma:internalName="TaxCatchAll" ma:showField="CatchAllData" ma:web="541fd2a0-b8f4-463b-a2e5-a3d66c400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7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5 6 0 0 c 9 9 f - b 5 f a - 4 c 4 4 - 8 6 8 d - 9 1 3 b f 1 9 1 9 6 f f "   t I d = " a 9 e 3 5 c c 4 - d 2 a 2 - 4 a 9 2 - a 7 2 c - 5 e 4 a 5 b 3 2 d 4 4 0 "   i n t e r n a l T I d = " 8 9 c 5 4 f 7 a - 6 7 c 3 - 4 c 4 1 - b d f 8 - 2 8 0 0 0 f f 4 b c 0 0 "   m t I d = " 2 7 5 a f 3 2 e - b c 4 0 - 4 5 c 2 - 8 5 b 7 - a f b 1 c 0 3 8 2 6 5 3 "   r e v i s i o n = " 0 "   c r e a t e d m a j o r v e r s i o n = " 0 "   c r e a t e d m i n o r v e r s i o n = " 0 "   c r e a t e d = " 2 0 2 6 - 0 3 - 1 1 T 0 6 : 2 7 : 5 4 . 5 4 5 0 7 5 3 Z "   m o d i f i e d m a j o r v e r s i o n = " 0 "   m o d i f i e d m i n o r v e r s i o n = " 0 "   m o d i f i e d = " 0 0 0 1 - 0 1 - 0 1 T 0 0 : 0 0 : 0 0 "   p r o f i l e = " 2 f 7 8 d 9 6 a - 6 9 3 6 - 4 5 d 2 - 9 5 c d - b 8 4 c 4 4 e 1 3 e 8 e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a r a m e t e r   w i n d o w w i d t h = " 7 5 0 "   w i n d o w h e i g h t = " 7 5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S u b j e c t " > < ! [ C D A T A [ V i l l a   S c h n e l l :   F o r m u l a r   f � r   I d e e n   i m   P a r k   ( t e m p o r � r e   N u t z u n g ) ] ] > < / T e x t >  
                 < D a t e T i m e   i d = " D o c P a r a m . D a t e "   l i d = " D e u t s c h   ( D e u t s c h l a n d ) "   f o r m a t = " d .   M M M M   y y y y " > 2 0 2 6 - 0 3 - 1 1 T 0 0 : 0 0 : 0 0 Z < / D a t e T i m e >  
             < / P a r a m e t e r >  
             < T o o l b o x >  
                 < T e x t   i d = " D o c u m e n t P r o p e r t i e s . S a v e P a t h " > < ! [ C D A T A [ H : \ P r i v a t e   D a t e n \ C M I \ 8 a 8 e d 4 6 8 b 4 5 2 4 7 b 8 8 3 8 1 f f 9 9 1 c 4 d 5 2 c 4 \ P a r k   V i l l a   S c h n e l l   I d e e n   E i n g a b e f o r m u l a r _ I n p u t   p l a n v a l   1 - 0 . d o c x ] ] > < / T e x t >  
                 < T e x t   i d = " D o c u m e n t P r o p e r t i e s . D o c u m e n t N a m e " > < ! [ C D A T A [ P a r k   V i l l a   S c h n e l l   I d e e n   E i n g a b e f o r m u l a r _ I n p u t   p l a n v a l   1 - 0 . d o c x ] ] > < / T e x t >  
                 < D a t e T i m e   i d = " D o c u m e n t P r o p e r t i e s . S a v e T i m e s t a m p "   l i d = " D e u t s c h   ( D e u t s c h l a n d ) " > 2 0 2 6 - 0 4 - 3 0 T 1 3 : 3 4 : 1 3 . 6 7 9 6 4 5 8 Z < / D a t e T i m e >  
             < / T o o l b o x >  
             < S c r i p t i n g >  
                 < T e x t   i d = " C u s t o m E l e m e n t s . T e x t s . D r a f t "   l a b e l = " C u s t o m E l e m e n t s . T e x t s . D r a f t " > < ! [ C D A T A [ E n t w u r f ] ] > < / T e x t >  
                 < T e x t   i d = " C u s t o m E l e m e n t s . R e c i p i e n t B l o c k "   l a b e l = " C u s t o m E l e m e n t s . R e c i p i e n t B l o c k " > < ! [ C D A T A [   ] ] > < / T e x t >  
                 < T e x t   i d = " C u s t o m E l e m e n t s . K o p f z e i l e K o n t a k t "   l a b e l = " C u s t o m E l e m e n t s . K o p f z e i l e K o n t a k t " > < ! [ C D A T A [ D i r e k t w a h l :   0 3 4   4 2 9   9 2   2 3  
 d a g m a r . k o p s e @ b u r g d o r f . c h ] ] > < / T e x t >  
                 < T e x t   i d = " C u s t o m E l e m e n t s . F u s s z e i l e "   l a b e l = " C u s t o m E l e m e n t s . F u s s z e i l e " > < ! [ C D A T A [ K i r c h b � h l   1 9   |   3 4 0 0   B u r g d o r f   |   T e l e f o n   0 3 4   4 2 9   9 1   1 1   |   w w w . b u r g d o r f . c h ] ] > < / T e x t >  
                 < T e x t   i d = " C u s t o m E l e m e n t s . K o p f z e i l e F o r m u l a r "   l a b e l = " C u s t o m E l e m e n t s . K o p f z e i l e F o r m u l a r " > < ! [ C D A T A [ K i r c h b � h l   1 9  
 3 4 0 0   B u r g d o r f  
 0 3 4   4 2 9   9 1   1 1  
 i n f o @ b u r g d o r f . c h ] ] > < / T e x t >  
                 < T e x t   i d = " C u s t o m E l e m e n t s . V e r s a n d a r t "   l a b e l = " C u s t o m E l e m e n t s . V e r s a n d a r t " > < ! [ C D A T A [   ] ] > < / T e x t >  
                 < T e x t   i d = " C u s t o m E l e m e n t s . R e f e r e n z N u m m e r "   l a b e l = " C u s t o m E l e m e n t s . R e f e r e n z N u m m e r " > < ! [ C D A T A [   ] ] > < / T e x t >  
             < / S c r i p t i n g >  
             < P r o f i l e >  
                 < T e x t   i d = " P r o f i l e . I d "   l a b e l = " P r o f i l e . I d " > < ! [ C D A T A [ 2 f 7 8 d 9 6 a - 6 9 3 6 - 4 5 d 2 - 9 5 c d - b 8 4 c 4 4 e 1 3 e 8 e ] ] > < / T e x t >  
                 < T e x t   i d = " P r o f i l e . O r g a n i z a t i o n U n i t I d "   l a b e l = " P r o f i l e . O r g a n i z a t i o n U n i t I d " > < ! [ C D A T A [ f 8 3 8 c b 0 e - 3 b 0 e - 4 8 3 9 - a 8 0 b - 1 e 2 9 9 6 7 6 9 9 6 5 ] ] > < / T e x t >  
                 < T e x t   i d = " P r o f i l e . O r g . D i r e c t o r a t e "   l a b e l = " P r o f i l e . O r g . D i r e c t o r a t e " > < ! [ C D A T A [ P r � s i d i a l d i r e k t i o n ] ] > < / T e x t >  
                 < T e x t   i d = " P r o f i l e . O r g . D i s t r i c t "   l a b e l = " P r o f i l e . O r g . D i s t r i c t " > < ! [ C D A T A [ K u l t u r ] ] > < / T e x t >  
                 < T e x t   i d = " P r o f i l e . O r g . E m a i l "   l a b e l = " P r o f i l e . O r g . E m a i l " > < ! [ C D A T A [ i n f o @ b u r g d o r f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3 4   4 2 9   9 1   1 1 ] ] > < / T e x t >  
                 < T e x t   i d = " P r o f i l e . O r g . P o s t a l . C i t y "   l a b e l = " P r o f i l e . O r g . P o s t a l . C i t y " > < ! [ C D A T A [ B u r g d o r f ] ] > < / T e x t >  
                 < T e x t   i d = " P r o f i l e . O r g . P o s t a l . S t r e e t "   l a b e l = " P r o f i l e . O r g . P o s t a l . S t r e e t " > < ! [ C D A T A [ K i r c h b � h l   1 9 ] ] > < / T e x t >  
                 < T e x t   i d = " P r o f i l e . O r g . P o s t a l . Z i p "   l a b e l = " P r o f i l e . O r g . P o s t a l . Z i p " > < ! [ C D A T A [ 3 4 0 0 ] ] > < / T e x t >  
                 < T e x t   i d = " P r o f i l e . O r g . T i t l e "   l a b e l = " P r o f i l e . O r g . T i t l e " > < ! [ C D A T A [ S t a d t   B u r g d o r f ] ] > < / T e x t >  
                 < T e x t   i d = " P r o f i l e . O r g . U n i t "   l a b e l = " P r o f i l e . O r g . U n i t " > < ! [ C D A T A [ K u l t u r ] ] > < / T e x t >  
                 < T e x t   i d = " P r o f i l e . O r g . W e b "   l a b e l = " P r o f i l e . O r g . W e b " > < ! [ C D A T A [ w w w . b u r g d o r f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d a g m a r . k o p s e @ b u r g d o r f . c h ] ] > < / T e x t >  
                 < T e x t   i d = " P r o f i l e . U s e r . F i r s t N a m e "   l a b e l = " P r o f i l e . U s e r . F i r s t N a m e " > < ! [ C D A T A [ D a g m a r ] ] > < / T e x t >  
                 < T e x t   i d = " P r o f i l e . U s e r . F u n c t i o n "   l a b e l = " P r o f i l e . U s e r . F u n c t i o n " > < ! [ C D A T A [ K u l t u r b e a u f t r a g t e ] ] > < / T e x t >  
                 < T e x t   i d = " P r o f i l e . U s e r . L a s t N a m e "   l a b e l = " P r o f i l e . U s e r . L a s t N a m e " > < ! [ C D A T A [ K o p ae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0 3 4   4 2 9   9 2   2 3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d a g m a r . k o p s e @ b u r g d o r f . c h ] ] > < / T e x t >  
                 < T e x t   i d = " A u t h o r . U s e r . F i r s t N a m e "   l a b e l = " A u t h o r . U s e r . F i r s t N a m e " > < ! [ C D A T A [ D a g m a r ] ] > < / T e x t >  
                 < T e x t   i d = " A u t h o r . U s e r . F u n c t i o n "   l a b e l = " A u t h o r . U s e r . F u n c t i o n " > < ! [ C D A T A [ K u l t u r b e a u f t r a g t e ] ] > < / T e x t >  
                 < T e x t   i d = " A u t h o r . U s e r . L a s t N a m e "   l a b e l = " A u t h o r . U s e r . L a s t N a m e " > < ! [ C D A T A [ K o p ae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0 3 4   4 2 9   9 2   2 3 ] ] > < / T e x t >  
                 < T e x t   i d = " A u t h o r . U s e r . S a l u t a t i o n "   l a b e l = " A u t h o r . U s e r . S a l u t a t i o n " > < ! [ C D A T A [   ] ] > < / T e x t >  
                 < T e x t   i d = " A u t h o r . U s e r . T i t l e "   l a b e l = " A u t h o r . U s e r . T i t l e " > < ! [ C D A T A [   ] ] > < / T e x t >  
             < / A u t h o r >  
         < / D a t a M o d e l >  
     < / C o n t e n t >  
     < T e m p l a t e T r e e   C r e a t i o n M o d e = " P u b l i s h e d "   P i p e l i n e V e r s i o n = " V 2 " >  
         < T e m p l a t e   t I d = " a 9 e 3 5 c c 4 - d 2 a 2 - 4 a 9 2 - a 7 2 c - 5 e 4 a 5 b 3 2 d 4 4 0 "   i n t e r n a l T I d = " 8 9 c 5 4 f 7 a - 6 7 c 3 - 4 c 4 1 - b d f 8 - 2 8 0 0 0 f f 4 b c 0 0 " >  
             < B a s e d O n >  
                 < T e m p l a t e   t I d = " 9 9 e 6 2 7 5 6 - 2 1 5 e - 4 2 5 3 - b e 7 1 - e 9 4 3 4 4 f 5 e 5 d 8 "   i n t e r n a l T I d = " 8 7 5 1 2 e 4 b - 5 8 2 8 - 4 8 2 9 - 9 2 9 2 - 8 d e 5 a 1 a 8 0 4 e 5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B8D13250-596C-48D4-A5C8-7670D9DE9F67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1F863DE3-5C0E-49A5-9A2B-D74DC5FB935E}">
  <ds:schemaRefs>
    <ds:schemaRef ds:uri="http://schemas.microsoft.com/office/2006/metadata/properties"/>
    <ds:schemaRef ds:uri="http://schemas.microsoft.com/office/infopath/2007/PartnerControls"/>
    <ds:schemaRef ds:uri="541fd2a0-b8f4-463b-a2e5-a3d66c400788"/>
    <ds:schemaRef ds:uri="89dfdbf7-2214-45af-81ab-532e71a24bb5"/>
  </ds:schemaRefs>
</ds:datastoreItem>
</file>

<file path=customXml/itemProps3.xml><?xml version="1.0" encoding="utf-8"?>
<ds:datastoreItem xmlns:ds="http://schemas.openxmlformats.org/officeDocument/2006/customXml" ds:itemID="{DB64BDC3-1A82-4C22-A578-BB37009AA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6C9328-4229-4CEC-97E0-D6FB1541B3E1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F7F5B153-CF67-4F56-8B84-A5E910CD4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fdbf7-2214-45af-81ab-532e71a24bb5"/>
    <ds:schemaRef ds:uri="541fd2a0-b8f4-463b-a2e5-a3d66c400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DBF14EA-C3F6-41A4-A5E4-32ECD1C671F8}">
  <ds:schemaRefs>
    <ds:schemaRef ds:uri="http://www.w3.org/2001/XMLSchema"/>
    <ds:schemaRef ds:uri="http://schema.oneoffixx.com/OneOffixxExtendedBindingPart/1"/>
  </ds:schemaRefs>
</ds:datastoreItem>
</file>

<file path=customXml/itemProps7.xml><?xml version="1.0" encoding="utf-8"?>
<ds:datastoreItem xmlns:ds="http://schemas.openxmlformats.org/officeDocument/2006/customXml" ds:itemID="{ABC87B21-6814-481D-8854-984F9C78BBF5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b44e4704-3dcb-4786-9470-979bbcc56468.dotx</Template>
  <TotalTime>0</TotalTime>
  <Pages>4</Pages>
  <Words>480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Imhof Mark</dc:creator>
  <cp:lastModifiedBy>Ghioldi Stefan</cp:lastModifiedBy>
  <cp:revision>30</cp:revision>
  <cp:lastPrinted>2026-03-31T08:18:00Z</cp:lastPrinted>
  <dcterms:created xsi:type="dcterms:W3CDTF">2026-04-15T11:24:00Z</dcterms:created>
  <dcterms:modified xsi:type="dcterms:W3CDTF">2026-04-30T13:34:00Z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ContentTypeId">
    <vt:lpwstr>0x01010030770C88BCADE14D9064AE13D6DECD30</vt:lpwstr>
  </property>
  <property fmtid="{D5CDD505-2E9C-101B-9397-08002B2CF9AE}" pid="4" name="MediaServiceImageTags">
    <vt:lpwstr/>
  </property>
</Properties>
</file>